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630D3" w14:textId="77777777" w:rsidR="00CF3863" w:rsidRDefault="00000000">
      <w:pPr>
        <w:ind w:leftChars="-857" w:left="-2057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77BDC5A" wp14:editId="45C15065">
                <wp:simplePos x="0" y="0"/>
                <wp:positionH relativeFrom="column">
                  <wp:posOffset>662940</wp:posOffset>
                </wp:positionH>
                <wp:positionV relativeFrom="paragraph">
                  <wp:posOffset>9069070</wp:posOffset>
                </wp:positionV>
                <wp:extent cx="706120" cy="674370"/>
                <wp:effectExtent l="0" t="0" r="0" b="0"/>
                <wp:wrapNone/>
                <wp:docPr id="33" name="组合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6120" cy="674370"/>
                          <a:chOff x="1327" y="14565"/>
                          <a:chExt cx="1112" cy="1062"/>
                        </a:xfrm>
                      </wpg:grpSpPr>
                      <wps:wsp>
                        <wps:cNvPr id="76" name="文本框 76"/>
                        <wps:cNvSpPr txBox="1"/>
                        <wps:spPr>
                          <a:xfrm>
                            <a:off x="1327" y="15229"/>
                            <a:ext cx="1113" cy="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4DAC8C64" w14:textId="77777777" w:rsidR="00CF3863" w:rsidRDefault="00000000">
                              <w:pPr>
                                <w:jc w:val="center"/>
                                <w:rPr>
                                  <w:rFonts w:ascii="微软雅黑" w:eastAsia="微软雅黑" w:hAnsi="微软雅黑" w:cs="微软雅黑"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sz w:val="18"/>
                                </w:rPr>
                                <w:t>户外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2" name="图片 110" descr="切图/p5/a_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571" y="14565"/>
                            <a:ext cx="606" cy="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77BDC5A" id="组合 33" o:spid="_x0000_s1026" style="position:absolute;left:0;text-align:left;margin-left:52.2pt;margin-top:714.1pt;width:55.6pt;height:53.1pt;z-index:251664384" coordorigin="1327,14565" coordsize="1112,10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76" o:spid="_x0000_s1027" type="#_x0000_t202" style="position:absolute;left:1327;top:15229;width:1113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" filled="f" stroked="f">
                  <v:textbox>
                    <w:txbxContent>
                      <w:p w14:paraId="4DAC8C64" w14:textId="77777777" w:rsidR="00CF3863" w:rsidRDefault="00000000">
                        <w:pPr>
                          <w:jc w:val="center"/>
                          <w:rPr>
                            <w:rFonts w:ascii="微软雅黑" w:eastAsia="微软雅黑" w:hAnsi="微软雅黑" w:cs="微软雅黑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color w:val="000000"/>
                            <w:sz w:val="18"/>
                          </w:rPr>
                          <w:t>户外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10" o:spid="_x0000_s1028" type="#_x0000_t75" alt="切图/p5/a_17.png" style="position:absolute;left:1571;top:14565;width:606;height:6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">
                  <v:imagedata r:id="rId7" o:title="a_17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4361B85" wp14:editId="4ACA7536">
                <wp:simplePos x="0" y="0"/>
                <wp:positionH relativeFrom="column">
                  <wp:posOffset>1366520</wp:posOffset>
                </wp:positionH>
                <wp:positionV relativeFrom="paragraph">
                  <wp:posOffset>9069070</wp:posOffset>
                </wp:positionV>
                <wp:extent cx="706120" cy="674370"/>
                <wp:effectExtent l="0" t="0" r="0" b="0"/>
                <wp:wrapNone/>
                <wp:docPr id="34" name="组合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6120" cy="674370"/>
                          <a:chOff x="2435" y="14565"/>
                          <a:chExt cx="1112" cy="1062"/>
                        </a:xfrm>
                      </wpg:grpSpPr>
                      <pic:pic xmlns:pic="http://schemas.openxmlformats.org/drawingml/2006/picture">
                        <pic:nvPicPr>
                          <pic:cNvPr id="5" name="图片 108" descr="切图/p5/a_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2702" y="14565"/>
                            <a:ext cx="606" cy="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7" name="文本框 77"/>
                        <wps:cNvSpPr txBox="1"/>
                        <wps:spPr>
                          <a:xfrm>
                            <a:off x="2435" y="15229"/>
                            <a:ext cx="1113" cy="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6D56446C" w14:textId="77777777" w:rsidR="00CF3863" w:rsidRDefault="00000000">
                              <w:pPr>
                                <w:jc w:val="center"/>
                                <w:rPr>
                                  <w:rFonts w:ascii="微软雅黑" w:eastAsia="微软雅黑" w:hAnsi="微软雅黑" w:cs="微软雅黑"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sz w:val="18"/>
                                </w:rPr>
                                <w:t>旅游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361B85" id="组合 34" o:spid="_x0000_s1029" style="position:absolute;left:0;text-align:left;margin-left:107.6pt;margin-top:714.1pt;width:55.6pt;height:53.1pt;z-index:251661312" coordorigin="2435,14565" coordsize="1112,10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">
                <v:shape id="图片 108" o:spid="_x0000_s1030" type="#_x0000_t75" alt="切图/p5/a_13.png" style="position:absolute;left:2702;top:14565;width:606;height:6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">
                  <v:imagedata r:id="rId9" o:title="a_13"/>
                </v:shape>
                <v:shape id="文本框 77" o:spid="_x0000_s1031" type="#_x0000_t202" style="position:absolute;left:2435;top:15229;width:1113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" filled="f" stroked="f">
                  <v:textbox>
                    <w:txbxContent>
                      <w:p w14:paraId="6D56446C" w14:textId="77777777" w:rsidR="00CF3863" w:rsidRDefault="00000000">
                        <w:pPr>
                          <w:jc w:val="center"/>
                          <w:rPr>
                            <w:rFonts w:ascii="微软雅黑" w:eastAsia="微软雅黑" w:hAnsi="微软雅黑" w:cs="微软雅黑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color w:val="000000"/>
                            <w:sz w:val="18"/>
                          </w:rPr>
                          <w:t>旅游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3FF85C9" wp14:editId="0CBC62D0">
                <wp:simplePos x="0" y="0"/>
                <wp:positionH relativeFrom="column">
                  <wp:posOffset>1357630</wp:posOffset>
                </wp:positionH>
                <wp:positionV relativeFrom="paragraph">
                  <wp:posOffset>8314055</wp:posOffset>
                </wp:positionV>
                <wp:extent cx="706120" cy="655955"/>
                <wp:effectExtent l="0" t="0" r="0" b="0"/>
                <wp:wrapNone/>
                <wp:docPr id="32" name="组合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6120" cy="655955"/>
                          <a:chOff x="2421" y="13376"/>
                          <a:chExt cx="1112" cy="1033"/>
                        </a:xfrm>
                      </wpg:grpSpPr>
                      <pic:pic xmlns:pic="http://schemas.openxmlformats.org/drawingml/2006/picture">
                        <pic:nvPicPr>
                          <pic:cNvPr id="73" name="图片 109" descr="切图/p5/a_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2663" y="13376"/>
                            <a:ext cx="606" cy="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5" name="文本框 75"/>
                        <wps:cNvSpPr txBox="1"/>
                        <wps:spPr>
                          <a:xfrm>
                            <a:off x="2421" y="14011"/>
                            <a:ext cx="1113" cy="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0EE60E55" w14:textId="77777777" w:rsidR="00CF3863" w:rsidRDefault="00000000">
                              <w:pPr>
                                <w:jc w:val="center"/>
                                <w:rPr>
                                  <w:rFonts w:ascii="微软雅黑" w:eastAsia="微软雅黑" w:hAnsi="微软雅黑" w:cs="微软雅黑"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sz w:val="18"/>
                                </w:rPr>
                                <w:t>摄影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FF85C9" id="组合 32" o:spid="_x0000_s1032" style="position:absolute;left:0;text-align:left;margin-left:106.9pt;margin-top:654.65pt;width:55.6pt;height:51.65pt;z-index:251659264" coordorigin="2421,13376" coordsize="1112,10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">
                <v:shape id="图片 109" o:spid="_x0000_s1033" type="#_x0000_t75" alt="切图/p5/a_15.png" style="position:absolute;left:2663;top:13376;width:606;height:6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">
                  <v:imagedata r:id="rId11" o:title="a_15"/>
                </v:shape>
                <v:shape id="文本框 75" o:spid="_x0000_s1034" type="#_x0000_t202" style="position:absolute;left:2421;top:14011;width:1113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" filled="f" stroked="f">
                  <v:textbox>
                    <w:txbxContent>
                      <w:p w14:paraId="0EE60E55" w14:textId="77777777" w:rsidR="00CF3863" w:rsidRDefault="00000000">
                        <w:pPr>
                          <w:jc w:val="center"/>
                          <w:rPr>
                            <w:rFonts w:ascii="微软雅黑" w:eastAsia="微软雅黑" w:hAnsi="微软雅黑" w:cs="微软雅黑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color w:val="000000"/>
                            <w:sz w:val="18"/>
                          </w:rPr>
                          <w:t>摄影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2278388" wp14:editId="30EDB433">
                <wp:simplePos x="0" y="0"/>
                <wp:positionH relativeFrom="column">
                  <wp:posOffset>662940</wp:posOffset>
                </wp:positionH>
                <wp:positionV relativeFrom="paragraph">
                  <wp:posOffset>8314055</wp:posOffset>
                </wp:positionV>
                <wp:extent cx="706120" cy="655955"/>
                <wp:effectExtent l="0" t="0" r="0" b="0"/>
                <wp:wrapNone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6120" cy="655955"/>
                          <a:chOff x="1327" y="13376"/>
                          <a:chExt cx="1112" cy="1033"/>
                        </a:xfrm>
                      </wpg:grpSpPr>
                      <pic:pic xmlns:pic="http://schemas.openxmlformats.org/drawingml/2006/picture">
                        <pic:nvPicPr>
                          <pic:cNvPr id="71" name="图片 107" descr="切图/p5/a_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568" y="13376"/>
                            <a:ext cx="606" cy="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4" name="文本框 74"/>
                        <wps:cNvSpPr txBox="1"/>
                        <wps:spPr>
                          <a:xfrm>
                            <a:off x="1327" y="14011"/>
                            <a:ext cx="1113" cy="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3A561B8C" w14:textId="77777777" w:rsidR="00CF3863" w:rsidRDefault="00000000">
                              <w:pPr>
                                <w:jc w:val="center"/>
                                <w:rPr>
                                  <w:rFonts w:ascii="微软雅黑" w:eastAsia="微软雅黑" w:hAnsi="微软雅黑" w:cs="微软雅黑"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sz w:val="18"/>
                                </w:rPr>
                                <w:t>阅读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278388" id="组合 14" o:spid="_x0000_s1035" style="position:absolute;left:0;text-align:left;margin-left:52.2pt;margin-top:654.65pt;width:55.6pt;height:51.65pt;z-index:251662336" coordorigin="1327,13376" coordsize="1112,10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">
                <v:shape id="图片 107" o:spid="_x0000_s1036" type="#_x0000_t75" alt="切图/p5/a_11.png" style="position:absolute;left:1568;top:13376;width:606;height:6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">
                  <v:imagedata r:id="rId13" o:title="a_11"/>
                </v:shape>
                <v:shape id="文本框 74" o:spid="_x0000_s1037" type="#_x0000_t202" style="position:absolute;left:1327;top:14011;width:1113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DZa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PheQl/X+IPkNkvAAAA//8DAFBLAQItABQABgAIAAAAIQDb4fbL7gAAAIUBAAATAAAAAAAAAAAA&#10;AAAAAAAAAABbQ29udGVudF9UeXBlc10ueG1sUEsBAi0AFAAGAAgAAAAhAFr0LFu/AAAAFQEAAAsA&#10;AAAAAAAAAAAAAAAAHwEAAF9yZWxzLy5yZWxzUEsBAi0AFAAGAAgAAAAhAP5kNlrEAAAA2wAAAA8A&#10;AAAAAAAAAAAAAAAABwIAAGRycy9kb3ducmV2LnhtbFBLBQYAAAAAAwADALcAAAD4AgAAAAA=&#10;" filled="f" stroked="f">
                  <v:textbox>
                    <w:txbxContent>
                      <w:p w14:paraId="3A561B8C" w14:textId="77777777" w:rsidR="00CF3863" w:rsidRDefault="00000000">
                        <w:pPr>
                          <w:jc w:val="center"/>
                          <w:rPr>
                            <w:rFonts w:ascii="微软雅黑" w:eastAsia="微软雅黑" w:hAnsi="微软雅黑" w:cs="微软雅黑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color w:val="000000"/>
                            <w:sz w:val="18"/>
                          </w:rPr>
                          <w:t>阅读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2A26E06B" wp14:editId="307C452F">
                <wp:simplePos x="0" y="0"/>
                <wp:positionH relativeFrom="column">
                  <wp:posOffset>581025</wp:posOffset>
                </wp:positionH>
                <wp:positionV relativeFrom="paragraph">
                  <wp:posOffset>7769225</wp:posOffset>
                </wp:positionV>
                <wp:extent cx="1619250" cy="368300"/>
                <wp:effectExtent l="0" t="0" r="0" b="0"/>
                <wp:wrapNone/>
                <wp:docPr id="117" name="组合 1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250" cy="368300"/>
                          <a:chOff x="613" y="11150"/>
                          <a:chExt cx="2550" cy="580"/>
                        </a:xfrm>
                      </wpg:grpSpPr>
                      <wps:wsp>
                        <wps:cNvPr id="69" name="文本框 18"/>
                        <wps:cNvSpPr txBox="1"/>
                        <wps:spPr>
                          <a:xfrm>
                            <a:off x="850" y="11150"/>
                            <a:ext cx="2078" cy="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7D3AE0D0" w14:textId="77777777" w:rsidR="00CF3863" w:rsidRDefault="00000000">
                              <w:pPr>
                                <w:snapToGrid w:val="0"/>
                                <w:rPr>
                                  <w:rFonts w:ascii="微软雅黑" w:eastAsia="微软雅黑" w:hAnsi="微软雅黑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sz w:val="22"/>
                                  <w:szCs w:val="22"/>
                                </w:rPr>
                                <w:t>兴趣爱好</w:t>
                              </w:r>
                              <w:r>
                                <w:rPr>
                                  <w:rFonts w:ascii="微软雅黑" w:eastAsia="微软雅黑" w:hAnsi="微软雅黑"/>
                                  <w:color w:val="000000"/>
                                  <w:sz w:val="22"/>
                                  <w:szCs w:val="22"/>
                                </w:rPr>
                                <w:softHyphen/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000000"/>
                                  <w:kern w:val="10"/>
                                  <w:sz w:val="22"/>
                                  <w:szCs w:val="22"/>
                                </w:rPr>
                                <w:t>Hobbies</w:t>
                              </w:r>
                            </w:p>
                            <w:p w14:paraId="56CF84CC" w14:textId="77777777" w:rsidR="00CF3863" w:rsidRDefault="00CF3863">
                              <w:pPr>
                                <w:snapToGrid w:val="0"/>
                                <w:rPr>
                                  <w:rFonts w:ascii="微软雅黑" w:eastAsia="微软雅黑" w:hAnsi="微软雅黑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  <w:p w14:paraId="72265C0D" w14:textId="77777777" w:rsidR="00CF3863" w:rsidRDefault="00CF3863">
                              <w:pPr>
                                <w:rPr>
                                  <w:rFonts w:ascii="微软雅黑" w:eastAsia="微软雅黑" w:hAnsi="微软雅黑"/>
                                  <w:sz w:val="22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70" name="直线连接符 10"/>
                        <wps:cNvCnPr/>
                        <wps:spPr>
                          <a:xfrm>
                            <a:off x="613" y="11685"/>
                            <a:ext cx="2551" cy="6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26E06B" id="组合 117" o:spid="_x0000_s1038" style="position:absolute;left:0;text-align:left;margin-left:45.75pt;margin-top:611.75pt;width:127.5pt;height:29pt;z-index:251652096" coordorigin="613,11150" coordsize="2550,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">
                <v:shape id="文本框 18" o:spid="_x0000_s1039" type="#_x0000_t202" style="position:absolute;left:850;top:11150;width:2078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" filled="f" stroked="f">
                  <v:textbox>
                    <w:txbxContent>
                      <w:p w14:paraId="7D3AE0D0" w14:textId="77777777" w:rsidR="00CF3863" w:rsidRDefault="00000000">
                        <w:pPr>
                          <w:snapToGrid w:val="0"/>
                          <w:rPr>
                            <w:rFonts w:ascii="微软雅黑" w:eastAsia="微软雅黑" w:hAnsi="微软雅黑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bCs/>
                            <w:sz w:val="22"/>
                            <w:szCs w:val="22"/>
                          </w:rPr>
                          <w:t>兴趣爱好</w:t>
                        </w:r>
                        <w:r>
                          <w:rPr>
                            <w:rFonts w:ascii="微软雅黑" w:eastAsia="微软雅黑" w:hAnsi="微软雅黑"/>
                            <w:color w:val="000000"/>
                            <w:sz w:val="22"/>
                            <w:szCs w:val="22"/>
                          </w:rPr>
                          <w:softHyphen/>
                        </w:r>
                        <w:r>
                          <w:rPr>
                            <w:rFonts w:ascii="微软雅黑" w:eastAsia="微软雅黑" w:hAnsi="微软雅黑" w:hint="eastAsia"/>
                            <w:color w:val="000000"/>
                            <w:kern w:val="10"/>
                            <w:sz w:val="22"/>
                            <w:szCs w:val="22"/>
                          </w:rPr>
                          <w:t>Hobbies</w:t>
                        </w:r>
                      </w:p>
                      <w:p w14:paraId="56CF84CC" w14:textId="77777777" w:rsidR="00CF3863" w:rsidRDefault="00CF3863">
                        <w:pPr>
                          <w:snapToGrid w:val="0"/>
                          <w:rPr>
                            <w:rFonts w:ascii="微软雅黑" w:eastAsia="微软雅黑" w:hAnsi="微软雅黑"/>
                            <w:color w:val="000000"/>
                            <w:sz w:val="22"/>
                            <w:szCs w:val="22"/>
                          </w:rPr>
                        </w:pPr>
                      </w:p>
                      <w:p w14:paraId="72265C0D" w14:textId="77777777" w:rsidR="00CF3863" w:rsidRDefault="00CF3863">
                        <w:pPr>
                          <w:rPr>
                            <w:rFonts w:ascii="微软雅黑" w:eastAsia="微软雅黑" w:hAnsi="微软雅黑"/>
                            <w:sz w:val="22"/>
                            <w:szCs w:val="28"/>
                          </w:rPr>
                        </w:pPr>
                      </w:p>
                    </w:txbxContent>
                  </v:textbox>
                </v:shape>
                <v:line id="直线连接符 10" o:spid="_x0000_s1040" style="position:absolute;visibility:visible;mso-wrap-style:square" from="613,11685" to="3164,11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" strokecolor="windowTex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A76ED86" wp14:editId="2F82F22A">
                <wp:simplePos x="0" y="0"/>
                <wp:positionH relativeFrom="column">
                  <wp:posOffset>1238885</wp:posOffset>
                </wp:positionH>
                <wp:positionV relativeFrom="paragraph">
                  <wp:posOffset>7274560</wp:posOffset>
                </wp:positionV>
                <wp:extent cx="802005" cy="71755"/>
                <wp:effectExtent l="0" t="0" r="17145" b="4445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38885" y="7274560"/>
                          <a:ext cx="802005" cy="7175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30F5A4" id="矩形 31" o:spid="_x0000_s1026" style="position:absolute;left:0;text-align:left;margin-left:97.55pt;margin-top:572.8pt;width:63.15pt;height:5.6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" fillcolor="#f8cbad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D910FD8" wp14:editId="5119C276">
                <wp:simplePos x="0" y="0"/>
                <wp:positionH relativeFrom="column">
                  <wp:posOffset>1242695</wp:posOffset>
                </wp:positionH>
                <wp:positionV relativeFrom="paragraph">
                  <wp:posOffset>7019925</wp:posOffset>
                </wp:positionV>
                <wp:extent cx="866140" cy="71755"/>
                <wp:effectExtent l="0" t="0" r="10160" b="4445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42695" y="7019925"/>
                          <a:ext cx="866140" cy="7175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F3C080" id="矩形 30" o:spid="_x0000_s1026" style="position:absolute;left:0;text-align:left;margin-left:97.85pt;margin-top:552.75pt;width:68.2pt;height:5.6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" fillcolor="#f8cbad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445FF68" wp14:editId="6C64311D">
                <wp:simplePos x="0" y="0"/>
                <wp:positionH relativeFrom="column">
                  <wp:posOffset>1242695</wp:posOffset>
                </wp:positionH>
                <wp:positionV relativeFrom="paragraph">
                  <wp:posOffset>6765290</wp:posOffset>
                </wp:positionV>
                <wp:extent cx="705485" cy="71755"/>
                <wp:effectExtent l="0" t="0" r="18415" b="4445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42695" y="6765290"/>
                          <a:ext cx="705485" cy="7175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5FD0B7" id="矩形 29" o:spid="_x0000_s1026" style="position:absolute;left:0;text-align:left;margin-left:97.85pt;margin-top:532.7pt;width:55.55pt;height:5.6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" fillcolor="#f8cbad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ABD1ACC" wp14:editId="23B9E84A">
                <wp:simplePos x="0" y="0"/>
                <wp:positionH relativeFrom="column">
                  <wp:posOffset>1242695</wp:posOffset>
                </wp:positionH>
                <wp:positionV relativeFrom="paragraph">
                  <wp:posOffset>6510655</wp:posOffset>
                </wp:positionV>
                <wp:extent cx="930275" cy="71755"/>
                <wp:effectExtent l="0" t="0" r="3175" b="4445"/>
                <wp:wrapNone/>
                <wp:docPr id="78" name="矩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42695" y="6510655"/>
                          <a:ext cx="930275" cy="7175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77F84F" id="矩形 78" o:spid="_x0000_s1026" style="position:absolute;left:0;text-align:left;margin-left:97.85pt;margin-top:512.65pt;width:73.25pt;height:5.6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" fillcolor="#f8cbad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E11331B" wp14:editId="64E24C94">
                <wp:simplePos x="0" y="0"/>
                <wp:positionH relativeFrom="column">
                  <wp:posOffset>605155</wp:posOffset>
                </wp:positionH>
                <wp:positionV relativeFrom="paragraph">
                  <wp:posOffset>6335395</wp:posOffset>
                </wp:positionV>
                <wp:extent cx="760730" cy="1174115"/>
                <wp:effectExtent l="0" t="0" r="0" b="0"/>
                <wp:wrapNone/>
                <wp:docPr id="28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05155" y="6335395"/>
                          <a:ext cx="760730" cy="1174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9CBC781" w14:textId="77777777" w:rsidR="00CF3863" w:rsidRDefault="00000000">
                            <w:pPr>
                              <w:snapToGrid w:val="0"/>
                              <w:spacing w:line="400" w:lineRule="exact"/>
                              <w:rPr>
                                <w:rFonts w:ascii="微软雅黑" w:eastAsia="微软雅黑" w:hAnsi="微软雅黑"/>
                                <w:color w:val="000000"/>
                                <w:kern w:val="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40"/>
                                <w:sz w:val="18"/>
                                <w:szCs w:val="18"/>
                              </w:rPr>
                              <w:t>沟通能力</w:t>
                            </w:r>
                          </w:p>
                          <w:p w14:paraId="59B1688B" w14:textId="77777777" w:rsidR="00CF3863" w:rsidRDefault="00000000">
                            <w:pPr>
                              <w:snapToGrid w:val="0"/>
                              <w:spacing w:line="400" w:lineRule="exact"/>
                              <w:rPr>
                                <w:rFonts w:ascii="微软雅黑" w:eastAsia="微软雅黑" w:hAnsi="微软雅黑"/>
                                <w:color w:val="000000"/>
                                <w:kern w:val="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40"/>
                                <w:sz w:val="18"/>
                                <w:szCs w:val="18"/>
                              </w:rPr>
                              <w:t>团队协作</w:t>
                            </w:r>
                          </w:p>
                          <w:p w14:paraId="06047DAF" w14:textId="77777777" w:rsidR="00CF3863" w:rsidRDefault="00000000">
                            <w:pPr>
                              <w:snapToGrid w:val="0"/>
                              <w:spacing w:line="400" w:lineRule="exact"/>
                              <w:rPr>
                                <w:rFonts w:ascii="微软雅黑" w:eastAsia="微软雅黑" w:hAnsi="微软雅黑"/>
                                <w:color w:val="000000"/>
                                <w:kern w:val="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40"/>
                                <w:sz w:val="18"/>
                                <w:szCs w:val="18"/>
                              </w:rPr>
                              <w:t>创新能力</w:t>
                            </w:r>
                          </w:p>
                          <w:p w14:paraId="7556463D" w14:textId="77777777" w:rsidR="00CF3863" w:rsidRDefault="00000000">
                            <w:pPr>
                              <w:snapToGrid w:val="0"/>
                              <w:spacing w:line="400" w:lineRule="exact"/>
                              <w:rPr>
                                <w:rFonts w:ascii="微软雅黑" w:eastAsia="微软雅黑" w:hAnsi="微软雅黑"/>
                                <w:color w:val="000000"/>
                                <w:kern w:val="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40"/>
                                <w:sz w:val="18"/>
                                <w:szCs w:val="18"/>
                              </w:rPr>
                              <w:t>组织能力</w:t>
                            </w:r>
                          </w:p>
                          <w:p w14:paraId="09D17DB0" w14:textId="77777777" w:rsidR="00CF3863" w:rsidRDefault="00CF3863">
                            <w:pPr>
                              <w:snapToGrid w:val="0"/>
                              <w:spacing w:line="460" w:lineRule="exact"/>
                              <w:rPr>
                                <w:rFonts w:ascii="微软雅黑" w:eastAsia="微软雅黑" w:hAnsi="微软雅黑"/>
                                <w:color w:val="000000"/>
                                <w:kern w:val="40"/>
                                <w:sz w:val="20"/>
                              </w:rPr>
                            </w:pPr>
                          </w:p>
                          <w:p w14:paraId="44CF6F3A" w14:textId="77777777" w:rsidR="00CF3863" w:rsidRDefault="00CF3863">
                            <w:pPr>
                              <w:snapToGrid w:val="0"/>
                              <w:spacing w:line="300" w:lineRule="exact"/>
                              <w:rPr>
                                <w:rFonts w:ascii="微软雅黑" w:eastAsia="微软雅黑" w:hAnsi="微软雅黑"/>
                                <w:color w:val="777777"/>
                                <w:kern w:val="40"/>
                                <w:sz w:val="20"/>
                              </w:rPr>
                            </w:pPr>
                          </w:p>
                          <w:p w14:paraId="64EAD6F0" w14:textId="77777777" w:rsidR="00CF3863" w:rsidRDefault="00CF3863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777777"/>
                                <w:kern w:val="40"/>
                                <w:sz w:val="20"/>
                              </w:rPr>
                            </w:pPr>
                          </w:p>
                          <w:p w14:paraId="2044B159" w14:textId="77777777" w:rsidR="00CF3863" w:rsidRDefault="00CF3863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777777"/>
                                <w:kern w:val="40"/>
                                <w:sz w:val="20"/>
                              </w:rPr>
                            </w:pPr>
                          </w:p>
                          <w:p w14:paraId="065455FD" w14:textId="77777777" w:rsidR="00CF3863" w:rsidRDefault="00CF3863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777777"/>
                                <w:kern w:val="40"/>
                                <w:sz w:val="20"/>
                              </w:rPr>
                            </w:pPr>
                          </w:p>
                          <w:p w14:paraId="6C73764B" w14:textId="77777777" w:rsidR="00CF3863" w:rsidRDefault="00CF3863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777777"/>
                                <w:kern w:val="40"/>
                                <w:sz w:val="20"/>
                              </w:rPr>
                            </w:pPr>
                          </w:p>
                          <w:p w14:paraId="248DFB9B" w14:textId="77777777" w:rsidR="00CF3863" w:rsidRDefault="00CF3863">
                            <w:pPr>
                              <w:rPr>
                                <w:rFonts w:ascii="微软雅黑" w:eastAsia="微软雅黑" w:hAnsi="微软雅黑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11331B" id="文本框 7" o:spid="_x0000_s1041" type="#_x0000_t202" style="position:absolute;left:0;text-align:left;margin-left:47.65pt;margin-top:498.85pt;width:59.9pt;height:92.4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" filled="f" stroked="f">
                <v:textbox>
                  <w:txbxContent>
                    <w:p w14:paraId="39CBC781" w14:textId="77777777" w:rsidR="00CF3863" w:rsidRDefault="00000000">
                      <w:pPr>
                        <w:snapToGrid w:val="0"/>
                        <w:spacing w:line="400" w:lineRule="exact"/>
                        <w:rPr>
                          <w:rFonts w:ascii="微软雅黑" w:eastAsia="微软雅黑" w:hAnsi="微软雅黑"/>
                          <w:color w:val="000000"/>
                          <w:kern w:val="40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40"/>
                          <w:sz w:val="18"/>
                          <w:szCs w:val="18"/>
                        </w:rPr>
                        <w:t>沟通能力</w:t>
                      </w:r>
                    </w:p>
                    <w:p w14:paraId="59B1688B" w14:textId="77777777" w:rsidR="00CF3863" w:rsidRDefault="00000000">
                      <w:pPr>
                        <w:snapToGrid w:val="0"/>
                        <w:spacing w:line="400" w:lineRule="exact"/>
                        <w:rPr>
                          <w:rFonts w:ascii="微软雅黑" w:eastAsia="微软雅黑" w:hAnsi="微软雅黑"/>
                          <w:color w:val="000000"/>
                          <w:kern w:val="40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40"/>
                          <w:sz w:val="18"/>
                          <w:szCs w:val="18"/>
                        </w:rPr>
                        <w:t>团队协作</w:t>
                      </w:r>
                    </w:p>
                    <w:p w14:paraId="06047DAF" w14:textId="77777777" w:rsidR="00CF3863" w:rsidRDefault="00000000">
                      <w:pPr>
                        <w:snapToGrid w:val="0"/>
                        <w:spacing w:line="400" w:lineRule="exact"/>
                        <w:rPr>
                          <w:rFonts w:ascii="微软雅黑" w:eastAsia="微软雅黑" w:hAnsi="微软雅黑"/>
                          <w:color w:val="000000"/>
                          <w:kern w:val="40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40"/>
                          <w:sz w:val="18"/>
                          <w:szCs w:val="18"/>
                        </w:rPr>
                        <w:t>创新能力</w:t>
                      </w:r>
                    </w:p>
                    <w:p w14:paraId="7556463D" w14:textId="77777777" w:rsidR="00CF3863" w:rsidRDefault="00000000">
                      <w:pPr>
                        <w:snapToGrid w:val="0"/>
                        <w:spacing w:line="400" w:lineRule="exact"/>
                        <w:rPr>
                          <w:rFonts w:ascii="微软雅黑" w:eastAsia="微软雅黑" w:hAnsi="微软雅黑"/>
                          <w:color w:val="000000"/>
                          <w:kern w:val="40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40"/>
                          <w:sz w:val="18"/>
                          <w:szCs w:val="18"/>
                        </w:rPr>
                        <w:t>组织能力</w:t>
                      </w:r>
                    </w:p>
                    <w:p w14:paraId="09D17DB0" w14:textId="77777777" w:rsidR="00CF3863" w:rsidRDefault="00CF3863">
                      <w:pPr>
                        <w:snapToGrid w:val="0"/>
                        <w:spacing w:line="460" w:lineRule="exact"/>
                        <w:rPr>
                          <w:rFonts w:ascii="微软雅黑" w:eastAsia="微软雅黑" w:hAnsi="微软雅黑"/>
                          <w:color w:val="000000"/>
                          <w:kern w:val="40"/>
                          <w:sz w:val="20"/>
                        </w:rPr>
                      </w:pPr>
                    </w:p>
                    <w:p w14:paraId="44CF6F3A" w14:textId="77777777" w:rsidR="00CF3863" w:rsidRDefault="00CF3863">
                      <w:pPr>
                        <w:snapToGrid w:val="0"/>
                        <w:spacing w:line="300" w:lineRule="exact"/>
                        <w:rPr>
                          <w:rFonts w:ascii="微软雅黑" w:eastAsia="微软雅黑" w:hAnsi="微软雅黑"/>
                          <w:color w:val="777777"/>
                          <w:kern w:val="40"/>
                          <w:sz w:val="20"/>
                        </w:rPr>
                      </w:pPr>
                    </w:p>
                    <w:p w14:paraId="64EAD6F0" w14:textId="77777777" w:rsidR="00CF3863" w:rsidRDefault="00CF3863">
                      <w:pPr>
                        <w:snapToGrid w:val="0"/>
                        <w:rPr>
                          <w:rFonts w:ascii="微软雅黑" w:eastAsia="微软雅黑" w:hAnsi="微软雅黑"/>
                          <w:color w:val="777777"/>
                          <w:kern w:val="40"/>
                          <w:sz w:val="20"/>
                        </w:rPr>
                      </w:pPr>
                    </w:p>
                    <w:p w14:paraId="2044B159" w14:textId="77777777" w:rsidR="00CF3863" w:rsidRDefault="00CF3863">
                      <w:pPr>
                        <w:snapToGrid w:val="0"/>
                        <w:rPr>
                          <w:rFonts w:ascii="微软雅黑" w:eastAsia="微软雅黑" w:hAnsi="微软雅黑"/>
                          <w:color w:val="777777"/>
                          <w:kern w:val="40"/>
                          <w:sz w:val="20"/>
                        </w:rPr>
                      </w:pPr>
                    </w:p>
                    <w:p w14:paraId="065455FD" w14:textId="77777777" w:rsidR="00CF3863" w:rsidRDefault="00CF3863">
                      <w:pPr>
                        <w:snapToGrid w:val="0"/>
                        <w:rPr>
                          <w:rFonts w:ascii="微软雅黑" w:eastAsia="微软雅黑" w:hAnsi="微软雅黑"/>
                          <w:color w:val="777777"/>
                          <w:kern w:val="40"/>
                          <w:sz w:val="20"/>
                        </w:rPr>
                      </w:pPr>
                    </w:p>
                    <w:p w14:paraId="6C73764B" w14:textId="77777777" w:rsidR="00CF3863" w:rsidRDefault="00CF3863">
                      <w:pPr>
                        <w:snapToGrid w:val="0"/>
                        <w:rPr>
                          <w:rFonts w:ascii="微软雅黑" w:eastAsia="微软雅黑" w:hAnsi="微软雅黑"/>
                          <w:color w:val="777777"/>
                          <w:kern w:val="40"/>
                          <w:sz w:val="20"/>
                        </w:rPr>
                      </w:pPr>
                    </w:p>
                    <w:p w14:paraId="248DFB9B" w14:textId="77777777" w:rsidR="00CF3863" w:rsidRDefault="00CF3863">
                      <w:pPr>
                        <w:rPr>
                          <w:rFonts w:ascii="微软雅黑" w:eastAsia="微软雅黑" w:hAnsi="微软雅黑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58A0A554" wp14:editId="25F36002">
                <wp:simplePos x="0" y="0"/>
                <wp:positionH relativeFrom="column">
                  <wp:posOffset>581025</wp:posOffset>
                </wp:positionH>
                <wp:positionV relativeFrom="paragraph">
                  <wp:posOffset>5906135</wp:posOffset>
                </wp:positionV>
                <wp:extent cx="1619250" cy="368300"/>
                <wp:effectExtent l="0" t="0" r="0" b="0"/>
                <wp:wrapNone/>
                <wp:docPr id="98" name="组合 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250" cy="368300"/>
                          <a:chOff x="966" y="8414"/>
                          <a:chExt cx="2550" cy="580"/>
                        </a:xfrm>
                      </wpg:grpSpPr>
                      <wps:wsp>
                        <wps:cNvPr id="25" name="文本框 25"/>
                        <wps:cNvSpPr txBox="1"/>
                        <wps:spPr>
                          <a:xfrm>
                            <a:off x="1371" y="8414"/>
                            <a:ext cx="1741" cy="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1A98F561" w14:textId="77777777" w:rsidR="00CF3863" w:rsidRDefault="00000000">
                              <w:pPr>
                                <w:snapToGrid w:val="0"/>
                                <w:rPr>
                                  <w:rFonts w:ascii="微软雅黑" w:eastAsia="微软雅黑" w:hAnsi="微软雅黑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sz w:val="22"/>
                                  <w:szCs w:val="22"/>
                                </w:rPr>
                                <w:t>个人技能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000000"/>
                                  <w:kern w:val="10"/>
                                  <w:sz w:val="22"/>
                                  <w:szCs w:val="22"/>
                                </w:rPr>
                                <w:t>Skills</w:t>
                              </w:r>
                            </w:p>
                            <w:p w14:paraId="790A4A99" w14:textId="77777777" w:rsidR="00CF3863" w:rsidRDefault="00CF3863">
                              <w:pPr>
                                <w:rPr>
                                  <w:rFonts w:ascii="微软雅黑" w:eastAsia="微软雅黑" w:hAnsi="微软雅黑"/>
                                  <w:sz w:val="22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7" name="直线连接符 10"/>
                        <wps:cNvCnPr/>
                        <wps:spPr>
                          <a:xfrm>
                            <a:off x="966" y="8938"/>
                            <a:ext cx="2551" cy="6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A0A554" id="组合 98" o:spid="_x0000_s1042" style="position:absolute;left:0;text-align:left;margin-left:45.75pt;margin-top:465.05pt;width:127.5pt;height:29pt;z-index:251646976" coordorigin="966,8414" coordsize="2550,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">
                <v:shape id="文本框 25" o:spid="_x0000_s1043" type="#_x0000_t202" style="position:absolute;left:1371;top:8414;width:1741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14:paraId="1A98F561" w14:textId="77777777" w:rsidR="00CF3863" w:rsidRDefault="00000000">
                        <w:pPr>
                          <w:snapToGrid w:val="0"/>
                          <w:rPr>
                            <w:rFonts w:ascii="微软雅黑" w:eastAsia="微软雅黑" w:hAnsi="微软雅黑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bCs/>
                            <w:sz w:val="22"/>
                            <w:szCs w:val="22"/>
                          </w:rPr>
                          <w:t>个人技能</w:t>
                        </w:r>
                        <w:r>
                          <w:rPr>
                            <w:rFonts w:ascii="微软雅黑" w:eastAsia="微软雅黑" w:hAnsi="微软雅黑" w:hint="eastAsia"/>
                            <w:color w:val="000000"/>
                            <w:kern w:val="10"/>
                            <w:sz w:val="22"/>
                            <w:szCs w:val="22"/>
                          </w:rPr>
                          <w:t>Skills</w:t>
                        </w:r>
                      </w:p>
                      <w:p w14:paraId="790A4A99" w14:textId="77777777" w:rsidR="00CF3863" w:rsidRDefault="00CF3863">
                        <w:pPr>
                          <w:rPr>
                            <w:rFonts w:ascii="微软雅黑" w:eastAsia="微软雅黑" w:hAnsi="微软雅黑"/>
                            <w:sz w:val="22"/>
                            <w:szCs w:val="28"/>
                          </w:rPr>
                        </w:pPr>
                      </w:p>
                    </w:txbxContent>
                  </v:textbox>
                </v:shape>
                <v:line id="直线连接符 10" o:spid="_x0000_s1044" style="position:absolute;visibility:visible;mso-wrap-style:square" from="966,8938" to="3517,8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" strokecolor="windowTex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B6F410" wp14:editId="79BDBA4A">
                <wp:simplePos x="0" y="0"/>
                <wp:positionH relativeFrom="column">
                  <wp:posOffset>605155</wp:posOffset>
                </wp:positionH>
                <wp:positionV relativeFrom="paragraph">
                  <wp:posOffset>4751070</wp:posOffset>
                </wp:positionV>
                <wp:extent cx="1620520" cy="1021080"/>
                <wp:effectExtent l="0" t="0" r="0" b="0"/>
                <wp:wrapNone/>
                <wp:docPr id="186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05155" y="4751070"/>
                          <a:ext cx="1620520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44741E7" w14:textId="7C2A97D4" w:rsidR="00CF3863" w:rsidRDefault="00000000">
                            <w:pPr>
                              <w:snapToGrid w:val="0"/>
                              <w:spacing w:line="400" w:lineRule="exact"/>
                              <w:rPr>
                                <w:rFonts w:ascii="微软雅黑" w:eastAsia="微软雅黑" w:hAnsi="微软雅黑"/>
                                <w:color w:val="000000"/>
                                <w:kern w:val="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40"/>
                                <w:sz w:val="18"/>
                                <w:szCs w:val="18"/>
                              </w:rPr>
                              <w:t>电话：</w:t>
                            </w:r>
                            <w:r w:rsidR="00FF0D85">
                              <w:rPr>
                                <w:rFonts w:ascii="微软雅黑" w:eastAsia="微软雅黑" w:hAnsi="微软雅黑" w:cs="微软雅黑"/>
                                <w:color w:val="494949"/>
                                <w:sz w:val="18"/>
                                <w:szCs w:val="18"/>
                              </w:rPr>
                              <w:t>020-86001418</w:t>
                            </w:r>
                          </w:p>
                          <w:p w14:paraId="5CB80ACA" w14:textId="257A2E4E" w:rsidR="00CF3863" w:rsidRDefault="00000000">
                            <w:pPr>
                              <w:snapToGrid w:val="0"/>
                              <w:spacing w:line="400" w:lineRule="exact"/>
                              <w:rPr>
                                <w:rFonts w:ascii="微软雅黑" w:eastAsia="微软雅黑" w:hAnsi="微软雅黑"/>
                                <w:color w:val="000000"/>
                                <w:kern w:val="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40"/>
                                <w:sz w:val="18"/>
                                <w:szCs w:val="18"/>
                              </w:rPr>
                              <w:t>邮箱：</w:t>
                            </w:r>
                            <w:r w:rsidR="00FF0D85">
                              <w:rPr>
                                <w:rFonts w:ascii="微软雅黑" w:eastAsia="微软雅黑" w:hAnsi="微软雅黑" w:cs="微软雅黑"/>
                                <w:color w:val="494949"/>
                                <w:sz w:val="18"/>
                                <w:szCs w:val="18"/>
                              </w:rPr>
                              <w:t>xwgdd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94949"/>
                                <w:sz w:val="18"/>
                                <w:szCs w:val="18"/>
                              </w:rPr>
                              <w:t>@qq.com</w:t>
                            </w:r>
                          </w:p>
                          <w:p w14:paraId="1B82D95A" w14:textId="066FBD4A" w:rsidR="00CF3863" w:rsidRDefault="00000000">
                            <w:pPr>
                              <w:snapToGrid w:val="0"/>
                              <w:spacing w:line="460" w:lineRule="exact"/>
                              <w:rPr>
                                <w:rFonts w:ascii="微软雅黑" w:eastAsia="微软雅黑" w:hAnsi="微软雅黑"/>
                                <w:color w:val="000000"/>
                                <w:kern w:val="40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40"/>
                                <w:sz w:val="20"/>
                              </w:rPr>
                              <w:t>地址：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94949"/>
                                <w:sz w:val="18"/>
                                <w:szCs w:val="18"/>
                              </w:rPr>
                              <w:t>浙江杭州</w:t>
                            </w:r>
                          </w:p>
                          <w:p w14:paraId="05D90FBD" w14:textId="77777777" w:rsidR="00CF3863" w:rsidRDefault="00CF3863">
                            <w:pPr>
                              <w:snapToGrid w:val="0"/>
                              <w:spacing w:line="300" w:lineRule="exact"/>
                              <w:rPr>
                                <w:rFonts w:ascii="微软雅黑" w:eastAsia="微软雅黑" w:hAnsi="微软雅黑"/>
                                <w:color w:val="777777"/>
                                <w:kern w:val="40"/>
                                <w:sz w:val="20"/>
                              </w:rPr>
                            </w:pPr>
                          </w:p>
                          <w:p w14:paraId="733D886B" w14:textId="77777777" w:rsidR="00CF3863" w:rsidRDefault="00CF3863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777777"/>
                                <w:kern w:val="40"/>
                                <w:sz w:val="20"/>
                              </w:rPr>
                            </w:pPr>
                          </w:p>
                          <w:p w14:paraId="1AA76B02" w14:textId="77777777" w:rsidR="00CF3863" w:rsidRDefault="00CF3863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777777"/>
                                <w:kern w:val="40"/>
                                <w:sz w:val="20"/>
                              </w:rPr>
                            </w:pPr>
                          </w:p>
                          <w:p w14:paraId="23C0E234" w14:textId="77777777" w:rsidR="00CF3863" w:rsidRDefault="00CF3863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777777"/>
                                <w:kern w:val="40"/>
                                <w:sz w:val="20"/>
                              </w:rPr>
                            </w:pPr>
                          </w:p>
                          <w:p w14:paraId="39B29A64" w14:textId="77777777" w:rsidR="00CF3863" w:rsidRDefault="00CF3863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777777"/>
                                <w:kern w:val="40"/>
                                <w:sz w:val="20"/>
                              </w:rPr>
                            </w:pPr>
                          </w:p>
                          <w:p w14:paraId="13D9BC55" w14:textId="77777777" w:rsidR="00CF3863" w:rsidRDefault="00CF3863">
                            <w:pPr>
                              <w:rPr>
                                <w:rFonts w:ascii="微软雅黑" w:eastAsia="微软雅黑" w:hAnsi="微软雅黑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B6F410" id="_x0000_s1045" type="#_x0000_t202" style="position:absolute;left:0;text-align:left;margin-left:47.65pt;margin-top:374.1pt;width:127.6pt;height:80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" filled="f" stroked="f">
                <v:textbox>
                  <w:txbxContent>
                    <w:p w14:paraId="244741E7" w14:textId="7C2A97D4" w:rsidR="00CF3863" w:rsidRDefault="00000000">
                      <w:pPr>
                        <w:snapToGrid w:val="0"/>
                        <w:spacing w:line="400" w:lineRule="exact"/>
                        <w:rPr>
                          <w:rFonts w:ascii="微软雅黑" w:eastAsia="微软雅黑" w:hAnsi="微软雅黑"/>
                          <w:color w:val="000000"/>
                          <w:kern w:val="40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40"/>
                          <w:sz w:val="18"/>
                          <w:szCs w:val="18"/>
                        </w:rPr>
                        <w:t>电话：</w:t>
                      </w:r>
                      <w:r w:rsidR="00FF0D85">
                        <w:rPr>
                          <w:rFonts w:ascii="微软雅黑" w:eastAsia="微软雅黑" w:hAnsi="微软雅黑" w:cs="微软雅黑"/>
                          <w:color w:val="494949"/>
                          <w:sz w:val="18"/>
                          <w:szCs w:val="18"/>
                        </w:rPr>
                        <w:t>020-86001418</w:t>
                      </w:r>
                    </w:p>
                    <w:p w14:paraId="5CB80ACA" w14:textId="257A2E4E" w:rsidR="00CF3863" w:rsidRDefault="00000000">
                      <w:pPr>
                        <w:snapToGrid w:val="0"/>
                        <w:spacing w:line="400" w:lineRule="exact"/>
                        <w:rPr>
                          <w:rFonts w:ascii="微软雅黑" w:eastAsia="微软雅黑" w:hAnsi="微软雅黑"/>
                          <w:color w:val="000000"/>
                          <w:kern w:val="40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40"/>
                          <w:sz w:val="18"/>
                          <w:szCs w:val="18"/>
                        </w:rPr>
                        <w:t>邮箱：</w:t>
                      </w:r>
                      <w:r w:rsidR="00FF0D85">
                        <w:rPr>
                          <w:rFonts w:ascii="微软雅黑" w:eastAsia="微软雅黑" w:hAnsi="微软雅黑" w:cs="微软雅黑"/>
                          <w:color w:val="494949"/>
                          <w:sz w:val="18"/>
                          <w:szCs w:val="18"/>
                        </w:rPr>
                        <w:t>xwgdd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494949"/>
                          <w:sz w:val="18"/>
                          <w:szCs w:val="18"/>
                        </w:rPr>
                        <w:t>@qq.com</w:t>
                      </w:r>
                    </w:p>
                    <w:p w14:paraId="1B82D95A" w14:textId="066FBD4A" w:rsidR="00CF3863" w:rsidRDefault="00000000">
                      <w:pPr>
                        <w:snapToGrid w:val="0"/>
                        <w:spacing w:line="460" w:lineRule="exact"/>
                        <w:rPr>
                          <w:rFonts w:ascii="微软雅黑" w:eastAsia="微软雅黑" w:hAnsi="微软雅黑"/>
                          <w:color w:val="000000"/>
                          <w:kern w:val="40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40"/>
                          <w:sz w:val="20"/>
                        </w:rPr>
                        <w:t>地址：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494949"/>
                          <w:sz w:val="18"/>
                          <w:szCs w:val="18"/>
                        </w:rPr>
                        <w:t>浙江杭州</w:t>
                      </w:r>
                    </w:p>
                    <w:p w14:paraId="05D90FBD" w14:textId="77777777" w:rsidR="00CF3863" w:rsidRDefault="00CF3863">
                      <w:pPr>
                        <w:snapToGrid w:val="0"/>
                        <w:spacing w:line="300" w:lineRule="exact"/>
                        <w:rPr>
                          <w:rFonts w:ascii="微软雅黑" w:eastAsia="微软雅黑" w:hAnsi="微软雅黑"/>
                          <w:color w:val="777777"/>
                          <w:kern w:val="40"/>
                          <w:sz w:val="20"/>
                        </w:rPr>
                      </w:pPr>
                    </w:p>
                    <w:p w14:paraId="733D886B" w14:textId="77777777" w:rsidR="00CF3863" w:rsidRDefault="00CF3863">
                      <w:pPr>
                        <w:snapToGrid w:val="0"/>
                        <w:rPr>
                          <w:rFonts w:ascii="微软雅黑" w:eastAsia="微软雅黑" w:hAnsi="微软雅黑"/>
                          <w:color w:val="777777"/>
                          <w:kern w:val="40"/>
                          <w:sz w:val="20"/>
                        </w:rPr>
                      </w:pPr>
                    </w:p>
                    <w:p w14:paraId="1AA76B02" w14:textId="77777777" w:rsidR="00CF3863" w:rsidRDefault="00CF3863">
                      <w:pPr>
                        <w:snapToGrid w:val="0"/>
                        <w:rPr>
                          <w:rFonts w:ascii="微软雅黑" w:eastAsia="微软雅黑" w:hAnsi="微软雅黑"/>
                          <w:color w:val="777777"/>
                          <w:kern w:val="40"/>
                          <w:sz w:val="20"/>
                        </w:rPr>
                      </w:pPr>
                    </w:p>
                    <w:p w14:paraId="23C0E234" w14:textId="77777777" w:rsidR="00CF3863" w:rsidRDefault="00CF3863">
                      <w:pPr>
                        <w:snapToGrid w:val="0"/>
                        <w:rPr>
                          <w:rFonts w:ascii="微软雅黑" w:eastAsia="微软雅黑" w:hAnsi="微软雅黑"/>
                          <w:color w:val="777777"/>
                          <w:kern w:val="40"/>
                          <w:sz w:val="20"/>
                        </w:rPr>
                      </w:pPr>
                    </w:p>
                    <w:p w14:paraId="39B29A64" w14:textId="77777777" w:rsidR="00CF3863" w:rsidRDefault="00CF3863">
                      <w:pPr>
                        <w:snapToGrid w:val="0"/>
                        <w:rPr>
                          <w:rFonts w:ascii="微软雅黑" w:eastAsia="微软雅黑" w:hAnsi="微软雅黑"/>
                          <w:color w:val="777777"/>
                          <w:kern w:val="40"/>
                          <w:sz w:val="20"/>
                        </w:rPr>
                      </w:pPr>
                    </w:p>
                    <w:p w14:paraId="13D9BC55" w14:textId="77777777" w:rsidR="00CF3863" w:rsidRDefault="00CF3863">
                      <w:pPr>
                        <w:rPr>
                          <w:rFonts w:ascii="微软雅黑" w:eastAsia="微软雅黑" w:hAnsi="微软雅黑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EA096B9" wp14:editId="71C3427F">
                <wp:simplePos x="0" y="0"/>
                <wp:positionH relativeFrom="column">
                  <wp:posOffset>581025</wp:posOffset>
                </wp:positionH>
                <wp:positionV relativeFrom="paragraph">
                  <wp:posOffset>4359910</wp:posOffset>
                </wp:positionV>
                <wp:extent cx="1619250" cy="368300"/>
                <wp:effectExtent l="0" t="0" r="0" b="0"/>
                <wp:wrapNone/>
                <wp:docPr id="192" name="组合 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250" cy="368300"/>
                          <a:chOff x="1198" y="6899"/>
                          <a:chExt cx="2550" cy="580"/>
                        </a:xfrm>
                      </wpg:grpSpPr>
                      <wps:wsp>
                        <wps:cNvPr id="183" name="文本框 25"/>
                        <wps:cNvSpPr txBox="1"/>
                        <wps:spPr>
                          <a:xfrm>
                            <a:off x="1446" y="6899"/>
                            <a:ext cx="2055" cy="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543A1AE9" w14:textId="77777777" w:rsidR="00CF3863" w:rsidRDefault="00000000">
                              <w:pPr>
                                <w:snapToGrid w:val="0"/>
                                <w:rPr>
                                  <w:rFonts w:ascii="微软雅黑" w:eastAsia="微软雅黑" w:hAnsi="微软雅黑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sz w:val="22"/>
                                  <w:szCs w:val="22"/>
                                </w:rPr>
                                <w:t>联系方式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000000"/>
                                  <w:kern w:val="10"/>
                                  <w:sz w:val="22"/>
                                  <w:szCs w:val="22"/>
                                </w:rPr>
                                <w:t>Contact</w:t>
                              </w:r>
                            </w:p>
                            <w:p w14:paraId="54273C67" w14:textId="77777777" w:rsidR="00CF3863" w:rsidRDefault="00CF3863">
                              <w:pPr>
                                <w:rPr>
                                  <w:rFonts w:ascii="微软雅黑" w:eastAsia="微软雅黑" w:hAnsi="微软雅黑"/>
                                  <w:sz w:val="22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84" name="直线连接符 10"/>
                        <wps:cNvCnPr/>
                        <wps:spPr>
                          <a:xfrm>
                            <a:off x="1198" y="7423"/>
                            <a:ext cx="2551" cy="6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A096B9" id="组合 192" o:spid="_x0000_s1046" style="position:absolute;left:0;text-align:left;margin-left:45.75pt;margin-top:343.3pt;width:127.5pt;height:29pt;z-index:251666432" coordorigin="1198,6899" coordsize="2550,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">
                <v:shape id="文本框 25" o:spid="_x0000_s1047" type="#_x0000_t202" style="position:absolute;left:1446;top:6899;width:2055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" filled="f" stroked="f">
                  <v:textbox>
                    <w:txbxContent>
                      <w:p w14:paraId="543A1AE9" w14:textId="77777777" w:rsidR="00CF3863" w:rsidRDefault="00000000">
                        <w:pPr>
                          <w:snapToGrid w:val="0"/>
                          <w:rPr>
                            <w:rFonts w:ascii="微软雅黑" w:eastAsia="微软雅黑" w:hAnsi="微软雅黑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bCs/>
                            <w:sz w:val="22"/>
                            <w:szCs w:val="22"/>
                          </w:rPr>
                          <w:t>联系方式</w:t>
                        </w:r>
                        <w:r>
                          <w:rPr>
                            <w:rFonts w:ascii="微软雅黑" w:eastAsia="微软雅黑" w:hAnsi="微软雅黑" w:hint="eastAsia"/>
                            <w:color w:val="000000"/>
                            <w:kern w:val="10"/>
                            <w:sz w:val="22"/>
                            <w:szCs w:val="22"/>
                          </w:rPr>
                          <w:t>Contact</w:t>
                        </w:r>
                      </w:p>
                      <w:p w14:paraId="54273C67" w14:textId="77777777" w:rsidR="00CF3863" w:rsidRDefault="00CF3863">
                        <w:pPr>
                          <w:rPr>
                            <w:rFonts w:ascii="微软雅黑" w:eastAsia="微软雅黑" w:hAnsi="微软雅黑"/>
                            <w:sz w:val="22"/>
                            <w:szCs w:val="28"/>
                          </w:rPr>
                        </w:pPr>
                      </w:p>
                    </w:txbxContent>
                  </v:textbox>
                </v:shape>
                <v:line id="直线连接符 10" o:spid="_x0000_s1048" style="position:absolute;visibility:visible;mso-wrap-style:square" from="1198,7423" to="3749,7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" strokecolor="windowTex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ADAF5C0" wp14:editId="6D12AB14">
                <wp:simplePos x="0" y="0"/>
                <wp:positionH relativeFrom="column">
                  <wp:posOffset>605155</wp:posOffset>
                </wp:positionH>
                <wp:positionV relativeFrom="paragraph">
                  <wp:posOffset>3019425</wp:posOffset>
                </wp:positionV>
                <wp:extent cx="1586230" cy="1150620"/>
                <wp:effectExtent l="0" t="0" r="0" b="0"/>
                <wp:wrapNone/>
                <wp:docPr id="19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05155" y="3019425"/>
                          <a:ext cx="1586230" cy="1150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6168D98" w14:textId="77777777" w:rsidR="00CF3863" w:rsidRDefault="00000000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49494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sz w:val="18"/>
                                <w:szCs w:val="18"/>
                              </w:rPr>
                              <w:t>出生年月：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94949"/>
                                <w:sz w:val="18"/>
                                <w:szCs w:val="18"/>
                              </w:rPr>
                              <w:t>1993.11.19</w:t>
                            </w:r>
                          </w:p>
                          <w:p w14:paraId="5A42EC0A" w14:textId="77777777" w:rsidR="00CF3863" w:rsidRDefault="00000000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49494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sz w:val="18"/>
                                <w:szCs w:val="18"/>
                              </w:rPr>
                              <w:t>工作年限：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94949"/>
                                <w:sz w:val="18"/>
                                <w:szCs w:val="18"/>
                              </w:rPr>
                              <w:t>6年</w:t>
                            </w:r>
                          </w:p>
                          <w:p w14:paraId="5466328B" w14:textId="77777777" w:rsidR="00CF3863" w:rsidRDefault="00000000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49494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sz w:val="18"/>
                                <w:szCs w:val="18"/>
                              </w:rPr>
                              <w:t>性别：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94949"/>
                                <w:sz w:val="18"/>
                                <w:szCs w:val="18"/>
                              </w:rPr>
                              <w:t>女</w:t>
                            </w:r>
                          </w:p>
                          <w:p w14:paraId="6FADE273" w14:textId="77777777" w:rsidR="00CF3863" w:rsidRDefault="00000000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49494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sz w:val="18"/>
                                <w:szCs w:val="18"/>
                              </w:rPr>
                              <w:t>政治面貌：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94949"/>
                                <w:sz w:val="18"/>
                                <w:szCs w:val="18"/>
                              </w:rPr>
                              <w:t>党员</w:t>
                            </w:r>
                          </w:p>
                          <w:p w14:paraId="7CD53B74" w14:textId="77777777" w:rsidR="00CF3863" w:rsidRDefault="00000000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777777"/>
                                <w:kern w:val="40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sz w:val="18"/>
                                <w:szCs w:val="18"/>
                              </w:rPr>
                              <w:t>学历：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94949"/>
                                <w:sz w:val="18"/>
                                <w:szCs w:val="18"/>
                              </w:rPr>
                              <w:t>大学本科</w:t>
                            </w:r>
                          </w:p>
                          <w:p w14:paraId="1B56BDB7" w14:textId="77777777" w:rsidR="00CF3863" w:rsidRDefault="00CF3863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777777"/>
                                <w:kern w:val="40"/>
                                <w:sz w:val="20"/>
                              </w:rPr>
                            </w:pPr>
                          </w:p>
                          <w:p w14:paraId="69B8D099" w14:textId="77777777" w:rsidR="00CF3863" w:rsidRDefault="00CF3863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777777"/>
                                <w:kern w:val="40"/>
                                <w:sz w:val="20"/>
                              </w:rPr>
                            </w:pPr>
                          </w:p>
                          <w:p w14:paraId="7227637B" w14:textId="77777777" w:rsidR="00CF3863" w:rsidRDefault="00CF3863">
                            <w:pPr>
                              <w:rPr>
                                <w:rFonts w:ascii="微软雅黑" w:eastAsia="微软雅黑" w:hAnsi="微软雅黑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DAF5C0" id="文本框 3" o:spid="_x0000_s1049" type="#_x0000_t202" style="position:absolute;left:0;text-align:left;margin-left:47.65pt;margin-top:237.75pt;width:124.9pt;height:90.6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" filled="f" stroked="f">
                <v:textbox>
                  <w:txbxContent>
                    <w:p w14:paraId="76168D98" w14:textId="77777777" w:rsidR="00CF3863" w:rsidRDefault="00000000">
                      <w:pPr>
                        <w:snapToGrid w:val="0"/>
                        <w:rPr>
                          <w:rFonts w:ascii="微软雅黑" w:eastAsia="微软雅黑" w:hAnsi="微软雅黑"/>
                          <w:color w:val="494949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00000"/>
                          <w:sz w:val="18"/>
                          <w:szCs w:val="18"/>
                        </w:rPr>
                        <w:t>出生年月：</w:t>
                      </w:r>
                      <w:r>
                        <w:rPr>
                          <w:rFonts w:ascii="微软雅黑" w:eastAsia="微软雅黑" w:hAnsi="微软雅黑" w:hint="eastAsia"/>
                          <w:color w:val="494949"/>
                          <w:sz w:val="18"/>
                          <w:szCs w:val="18"/>
                        </w:rPr>
                        <w:t>1993.11.19</w:t>
                      </w:r>
                    </w:p>
                    <w:p w14:paraId="5A42EC0A" w14:textId="77777777" w:rsidR="00CF3863" w:rsidRDefault="00000000">
                      <w:pPr>
                        <w:snapToGrid w:val="0"/>
                        <w:rPr>
                          <w:rFonts w:ascii="微软雅黑" w:eastAsia="微软雅黑" w:hAnsi="微软雅黑"/>
                          <w:color w:val="494949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00000"/>
                          <w:sz w:val="18"/>
                          <w:szCs w:val="18"/>
                        </w:rPr>
                        <w:t>工作年限：</w:t>
                      </w:r>
                      <w:r>
                        <w:rPr>
                          <w:rFonts w:ascii="微软雅黑" w:eastAsia="微软雅黑" w:hAnsi="微软雅黑" w:hint="eastAsia"/>
                          <w:color w:val="494949"/>
                          <w:sz w:val="18"/>
                          <w:szCs w:val="18"/>
                        </w:rPr>
                        <w:t>6年</w:t>
                      </w:r>
                    </w:p>
                    <w:p w14:paraId="5466328B" w14:textId="77777777" w:rsidR="00CF3863" w:rsidRDefault="00000000">
                      <w:pPr>
                        <w:snapToGrid w:val="0"/>
                        <w:rPr>
                          <w:rFonts w:ascii="微软雅黑" w:eastAsia="微软雅黑" w:hAnsi="微软雅黑"/>
                          <w:color w:val="494949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00000"/>
                          <w:sz w:val="18"/>
                          <w:szCs w:val="18"/>
                        </w:rPr>
                        <w:t>性别：</w:t>
                      </w:r>
                      <w:r>
                        <w:rPr>
                          <w:rFonts w:ascii="微软雅黑" w:eastAsia="微软雅黑" w:hAnsi="微软雅黑" w:hint="eastAsia"/>
                          <w:color w:val="494949"/>
                          <w:sz w:val="18"/>
                          <w:szCs w:val="18"/>
                        </w:rPr>
                        <w:t>女</w:t>
                      </w:r>
                    </w:p>
                    <w:p w14:paraId="6FADE273" w14:textId="77777777" w:rsidR="00CF3863" w:rsidRDefault="00000000">
                      <w:pPr>
                        <w:snapToGrid w:val="0"/>
                        <w:rPr>
                          <w:rFonts w:ascii="微软雅黑" w:eastAsia="微软雅黑" w:hAnsi="微软雅黑"/>
                          <w:color w:val="494949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00000"/>
                          <w:sz w:val="18"/>
                          <w:szCs w:val="18"/>
                        </w:rPr>
                        <w:t>政治面貌：</w:t>
                      </w:r>
                      <w:r>
                        <w:rPr>
                          <w:rFonts w:ascii="微软雅黑" w:eastAsia="微软雅黑" w:hAnsi="微软雅黑" w:hint="eastAsia"/>
                          <w:color w:val="494949"/>
                          <w:sz w:val="18"/>
                          <w:szCs w:val="18"/>
                        </w:rPr>
                        <w:t>党员</w:t>
                      </w:r>
                    </w:p>
                    <w:p w14:paraId="7CD53B74" w14:textId="77777777" w:rsidR="00CF3863" w:rsidRDefault="00000000">
                      <w:pPr>
                        <w:snapToGrid w:val="0"/>
                        <w:rPr>
                          <w:rFonts w:ascii="微软雅黑" w:eastAsia="微软雅黑" w:hAnsi="微软雅黑"/>
                          <w:color w:val="777777"/>
                          <w:kern w:val="40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00000"/>
                          <w:sz w:val="18"/>
                          <w:szCs w:val="18"/>
                        </w:rPr>
                        <w:t>学历：</w:t>
                      </w:r>
                      <w:r>
                        <w:rPr>
                          <w:rFonts w:ascii="微软雅黑" w:eastAsia="微软雅黑" w:hAnsi="微软雅黑" w:hint="eastAsia"/>
                          <w:color w:val="494949"/>
                          <w:sz w:val="18"/>
                          <w:szCs w:val="18"/>
                        </w:rPr>
                        <w:t>大学本科</w:t>
                      </w:r>
                    </w:p>
                    <w:p w14:paraId="1B56BDB7" w14:textId="77777777" w:rsidR="00CF3863" w:rsidRDefault="00CF3863">
                      <w:pPr>
                        <w:snapToGrid w:val="0"/>
                        <w:rPr>
                          <w:rFonts w:ascii="微软雅黑" w:eastAsia="微软雅黑" w:hAnsi="微软雅黑"/>
                          <w:color w:val="777777"/>
                          <w:kern w:val="40"/>
                          <w:sz w:val="20"/>
                        </w:rPr>
                      </w:pPr>
                    </w:p>
                    <w:p w14:paraId="69B8D099" w14:textId="77777777" w:rsidR="00CF3863" w:rsidRDefault="00CF3863">
                      <w:pPr>
                        <w:snapToGrid w:val="0"/>
                        <w:rPr>
                          <w:rFonts w:ascii="微软雅黑" w:eastAsia="微软雅黑" w:hAnsi="微软雅黑"/>
                          <w:color w:val="777777"/>
                          <w:kern w:val="40"/>
                          <w:sz w:val="20"/>
                        </w:rPr>
                      </w:pPr>
                    </w:p>
                    <w:p w14:paraId="7227637B" w14:textId="77777777" w:rsidR="00CF3863" w:rsidRDefault="00CF3863">
                      <w:pPr>
                        <w:rPr>
                          <w:rFonts w:ascii="微软雅黑" w:eastAsia="微软雅黑" w:hAnsi="微软雅黑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003A0080" wp14:editId="4C31E712">
                <wp:simplePos x="0" y="0"/>
                <wp:positionH relativeFrom="column">
                  <wp:posOffset>581025</wp:posOffset>
                </wp:positionH>
                <wp:positionV relativeFrom="paragraph">
                  <wp:posOffset>2563495</wp:posOffset>
                </wp:positionV>
                <wp:extent cx="1619250" cy="343535"/>
                <wp:effectExtent l="0" t="0" r="0" b="0"/>
                <wp:wrapNone/>
                <wp:docPr id="92" name="组合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250" cy="343535"/>
                          <a:chOff x="1198" y="5713"/>
                          <a:chExt cx="2550" cy="541"/>
                        </a:xfrm>
                      </wpg:grpSpPr>
                      <wps:wsp>
                        <wps:cNvPr id="18" name="文本框 18"/>
                        <wps:cNvSpPr txBox="1"/>
                        <wps:spPr>
                          <a:xfrm>
                            <a:off x="1209" y="5713"/>
                            <a:ext cx="2529" cy="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321F8525" w14:textId="77777777" w:rsidR="00CF3863" w:rsidRDefault="00000000">
                              <w:pPr>
                                <w:snapToGrid w:val="0"/>
                                <w:rPr>
                                  <w:rFonts w:ascii="微软雅黑" w:eastAsia="微软雅黑" w:hAnsi="微软雅黑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sz w:val="22"/>
                                  <w:szCs w:val="22"/>
                                </w:rPr>
                                <w:t>基本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sz w:val="22"/>
                                  <w:szCs w:val="22"/>
                                </w:rPr>
                                <w:t>资料</w:t>
                              </w:r>
                              <w:r>
                                <w:rPr>
                                  <w:rFonts w:ascii="微软雅黑" w:eastAsia="微软雅黑" w:hAnsi="微软雅黑"/>
                                  <w:color w:val="000000"/>
                                  <w:kern w:val="10"/>
                                  <w:sz w:val="22"/>
                                  <w:szCs w:val="22"/>
                                </w:rPr>
                                <w:t>Information</w:t>
                              </w:r>
                            </w:p>
                            <w:p w14:paraId="7E43A14C" w14:textId="77777777" w:rsidR="00CF3863" w:rsidRDefault="00CF3863">
                              <w:pPr>
                                <w:rPr>
                                  <w:rFonts w:ascii="微软雅黑" w:eastAsia="微软雅黑" w:hAnsi="微软雅黑"/>
                                  <w:sz w:val="22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7" name="直线连接符 10"/>
                        <wps:cNvCnPr/>
                        <wps:spPr>
                          <a:xfrm>
                            <a:off x="1198" y="6248"/>
                            <a:ext cx="2551" cy="6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3A0080" id="组合 92" o:spid="_x0000_s1050" style="position:absolute;left:0;text-align:left;margin-left:45.75pt;margin-top:201.85pt;width:127.5pt;height:27.05pt;z-index:251654144" coordorigin="1198,5713" coordsize="2550,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">
                <v:shape id="文本框 18" o:spid="_x0000_s1051" type="#_x0000_t202" style="position:absolute;left:1209;top:5713;width:2529;height: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14:paraId="321F8525" w14:textId="77777777" w:rsidR="00CF3863" w:rsidRDefault="00000000">
                        <w:pPr>
                          <w:snapToGrid w:val="0"/>
                          <w:rPr>
                            <w:rFonts w:ascii="微软雅黑" w:eastAsia="微软雅黑" w:hAnsi="微软雅黑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bCs/>
                            <w:sz w:val="22"/>
                            <w:szCs w:val="22"/>
                          </w:rPr>
                          <w:t>基本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sz w:val="22"/>
                            <w:szCs w:val="22"/>
                          </w:rPr>
                          <w:t>资料</w:t>
                        </w:r>
                        <w:r>
                          <w:rPr>
                            <w:rFonts w:ascii="微软雅黑" w:eastAsia="微软雅黑" w:hAnsi="微软雅黑"/>
                            <w:color w:val="000000"/>
                            <w:kern w:val="10"/>
                            <w:sz w:val="22"/>
                            <w:szCs w:val="22"/>
                          </w:rPr>
                          <w:t>Information</w:t>
                        </w:r>
                      </w:p>
                      <w:p w14:paraId="7E43A14C" w14:textId="77777777" w:rsidR="00CF3863" w:rsidRDefault="00CF3863">
                        <w:pPr>
                          <w:rPr>
                            <w:rFonts w:ascii="微软雅黑" w:eastAsia="微软雅黑" w:hAnsi="微软雅黑"/>
                            <w:sz w:val="22"/>
                            <w:szCs w:val="28"/>
                          </w:rPr>
                        </w:pPr>
                      </w:p>
                    </w:txbxContent>
                  </v:textbox>
                </v:shape>
                <v:line id="直线连接符 10" o:spid="_x0000_s1052" style="position:absolute;visibility:visible;mso-wrap-style:square" from="1198,6248" to="3749,6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" strokecolor="windowTex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7A7CB3" wp14:editId="430EBB1D">
                <wp:simplePos x="0" y="0"/>
                <wp:positionH relativeFrom="column">
                  <wp:posOffset>2667000</wp:posOffset>
                </wp:positionH>
                <wp:positionV relativeFrom="paragraph">
                  <wp:posOffset>7567295</wp:posOffset>
                </wp:positionV>
                <wp:extent cx="4513580" cy="807720"/>
                <wp:effectExtent l="0" t="0" r="0" b="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358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146022B" w14:textId="77777777" w:rsidR="00CF3863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leftChars="100" w:hangingChars="100" w:hanging="180"/>
                              <w:jc w:val="left"/>
                              <w:rPr>
                                <w:rFonts w:ascii="微软雅黑" w:eastAsia="微软雅黑" w:hAnsi="微软雅黑" w:cs="微软雅黑"/>
                                <w:color w:val="494949"/>
                                <w:sz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494949"/>
                                <w:sz w:val="18"/>
                              </w:rPr>
                              <w:t xml:space="preserve"> 2013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494949"/>
                                <w:sz w:val="18"/>
                              </w:rPr>
                              <w:t>年全国大学生广告艺术大赛优秀奖</w:t>
                            </w:r>
                          </w:p>
                          <w:p w14:paraId="35CE11F9" w14:textId="77777777" w:rsidR="00CF3863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leftChars="100" w:hangingChars="100" w:hanging="180"/>
                              <w:jc w:val="left"/>
                              <w:rPr>
                                <w:rFonts w:ascii="微软雅黑" w:eastAsia="微软雅黑" w:hAnsi="微软雅黑" w:cs="微软雅黑"/>
                                <w:color w:val="494949"/>
                                <w:sz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494949"/>
                                <w:sz w:val="18"/>
                              </w:rPr>
                              <w:t xml:space="preserve"> 2015乐视超级手机桌面壁纸优秀奖</w:t>
                            </w:r>
                          </w:p>
                          <w:p w14:paraId="3D945BF1" w14:textId="77777777" w:rsidR="00CF3863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leftChars="100" w:hangingChars="100" w:hanging="180"/>
                              <w:jc w:val="left"/>
                              <w:rPr>
                                <w:rFonts w:ascii="微软雅黑" w:eastAsia="微软雅黑" w:hAnsi="微软雅黑" w:cs="微软雅黑"/>
                                <w:color w:val="49494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494949"/>
                                <w:sz w:val="18"/>
                              </w:rPr>
                              <w:t xml:space="preserve"> 2015站酷释放创意，强者本色-ThinkPad百变小黑创意大赛入围奖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7A7CB3" id="文本框 26" o:spid="_x0000_s1053" type="#_x0000_t202" style="position:absolute;left:0;text-align:left;margin-left:210pt;margin-top:595.85pt;width:355.4pt;height:63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" filled="f" stroked="f">
                <v:textbox>
                  <w:txbxContent>
                    <w:p w14:paraId="4146022B" w14:textId="77777777" w:rsidR="00CF3863" w:rsidRDefault="00000000">
                      <w:pPr>
                        <w:numPr>
                          <w:ilvl w:val="0"/>
                          <w:numId w:val="1"/>
                        </w:numPr>
                        <w:spacing w:line="320" w:lineRule="exact"/>
                        <w:ind w:leftChars="100" w:hangingChars="100" w:hanging="180"/>
                        <w:jc w:val="left"/>
                        <w:rPr>
                          <w:rFonts w:ascii="微软雅黑" w:eastAsia="微软雅黑" w:hAnsi="微软雅黑" w:cs="微软雅黑"/>
                          <w:color w:val="494949"/>
                          <w:sz w:val="1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494949"/>
                          <w:sz w:val="18"/>
                        </w:rPr>
                        <w:t xml:space="preserve"> 2013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494949"/>
                          <w:sz w:val="18"/>
                        </w:rPr>
                        <w:t>年全国大学生广告艺术大赛优秀奖</w:t>
                      </w:r>
                    </w:p>
                    <w:p w14:paraId="35CE11F9" w14:textId="77777777" w:rsidR="00CF3863" w:rsidRDefault="00000000">
                      <w:pPr>
                        <w:numPr>
                          <w:ilvl w:val="0"/>
                          <w:numId w:val="1"/>
                        </w:numPr>
                        <w:spacing w:line="320" w:lineRule="exact"/>
                        <w:ind w:leftChars="100" w:hangingChars="100" w:hanging="180"/>
                        <w:jc w:val="left"/>
                        <w:rPr>
                          <w:rFonts w:ascii="微软雅黑" w:eastAsia="微软雅黑" w:hAnsi="微软雅黑" w:cs="微软雅黑"/>
                          <w:color w:val="494949"/>
                          <w:sz w:val="1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494949"/>
                          <w:sz w:val="18"/>
                        </w:rPr>
                        <w:t xml:space="preserve"> 2015乐视超级手机桌面壁纸优秀奖</w:t>
                      </w:r>
                    </w:p>
                    <w:p w14:paraId="3D945BF1" w14:textId="77777777" w:rsidR="00CF3863" w:rsidRDefault="00000000">
                      <w:pPr>
                        <w:numPr>
                          <w:ilvl w:val="0"/>
                          <w:numId w:val="1"/>
                        </w:numPr>
                        <w:spacing w:line="320" w:lineRule="exact"/>
                        <w:ind w:leftChars="100" w:hangingChars="100" w:hanging="180"/>
                        <w:jc w:val="left"/>
                        <w:rPr>
                          <w:rFonts w:ascii="微软雅黑" w:eastAsia="微软雅黑" w:hAnsi="微软雅黑" w:cs="微软雅黑"/>
                          <w:color w:val="494949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494949"/>
                          <w:sz w:val="18"/>
                        </w:rPr>
                        <w:t xml:space="preserve"> 2015站酷释放创意，强者本色-ThinkPad百变小黑创意大赛入围奖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272D2A71" wp14:editId="0AC201E7">
            <wp:simplePos x="0" y="0"/>
            <wp:positionH relativeFrom="column">
              <wp:posOffset>911225</wp:posOffset>
            </wp:positionH>
            <wp:positionV relativeFrom="paragraph">
              <wp:posOffset>144145</wp:posOffset>
            </wp:positionV>
            <wp:extent cx="790575" cy="790575"/>
            <wp:effectExtent l="0" t="0" r="9525" b="9525"/>
            <wp:wrapNone/>
            <wp:docPr id="13" name="图片 13" descr="C:\Users\Administrator\Desktop\images\5－1_03.png5－1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Administrator\Desktop\images\5－1_03.png5－1_0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CFAE05" wp14:editId="6D53CB02">
                <wp:simplePos x="0" y="0"/>
                <wp:positionH relativeFrom="column">
                  <wp:posOffset>2799080</wp:posOffset>
                </wp:positionH>
                <wp:positionV relativeFrom="paragraph">
                  <wp:posOffset>8840470</wp:posOffset>
                </wp:positionV>
                <wp:extent cx="4116705" cy="908685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99080" y="8840470"/>
                          <a:ext cx="4116705" cy="908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681D8C5" w14:textId="77777777" w:rsidR="00CF3863" w:rsidRDefault="00000000">
                            <w:pPr>
                              <w:rPr>
                                <w:rFonts w:ascii="微软雅黑" w:eastAsia="微软雅黑" w:hAnsi="微软雅黑" w:cs="微软雅黑"/>
                                <w:color w:val="49494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494949"/>
                                <w:sz w:val="18"/>
                                <w:szCs w:val="18"/>
                              </w:rPr>
                              <w:t>本人有一定的团队管理统筹经验，具备良好的团队管理能力和方法，能进行合理分工和团队激励；具备优秀的业务沟通和协调能力，掌握人员的心理分析能力，并有较强的劳动关系处理技巧和方法。工作富有激情，有强烈的进取心和成就欲望，希望能为在实现自我价值的同时为公司创造价值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CFAE05" id="文本框 12" o:spid="_x0000_s1054" type="#_x0000_t202" style="position:absolute;left:0;text-align:left;margin-left:220.4pt;margin-top:696.1pt;width:324.15pt;height:71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" filled="f" stroked="f">
                <v:textbox>
                  <w:txbxContent>
                    <w:p w14:paraId="0681D8C5" w14:textId="77777777" w:rsidR="00CF3863" w:rsidRDefault="00000000">
                      <w:pPr>
                        <w:rPr>
                          <w:rFonts w:ascii="微软雅黑" w:eastAsia="微软雅黑" w:hAnsi="微软雅黑" w:cs="微软雅黑"/>
                          <w:color w:val="494949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494949"/>
                          <w:sz w:val="18"/>
                          <w:szCs w:val="18"/>
                        </w:rPr>
                        <w:t>本人有一定的团队管理统筹经验，具备良好的团队管理能力和方法，能进行合理分工和团队激励；具备优秀的业务沟通和协调能力，掌握人员的心理分析能力，并有较强的劳动关系处理技巧和方法。工作富有激情，有强烈的进取心和成就欲望，希望能为在实现自我价值的同时为公司创造价值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29FF9B9" wp14:editId="0E3BFA90">
                <wp:simplePos x="0" y="0"/>
                <wp:positionH relativeFrom="column">
                  <wp:posOffset>2833370</wp:posOffset>
                </wp:positionH>
                <wp:positionV relativeFrom="paragraph">
                  <wp:posOffset>8344535</wp:posOffset>
                </wp:positionV>
                <wp:extent cx="4103370" cy="499110"/>
                <wp:effectExtent l="0" t="0" r="0" b="0"/>
                <wp:wrapNone/>
                <wp:docPr id="175" name="组合 1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03370" cy="499110"/>
                          <a:chOff x="4267" y="13394"/>
                          <a:chExt cx="6462" cy="786"/>
                        </a:xfrm>
                      </wpg:grpSpPr>
                      <wps:wsp>
                        <wps:cNvPr id="10" name="文本框 10"/>
                        <wps:cNvSpPr txBox="1"/>
                        <wps:spPr>
                          <a:xfrm>
                            <a:off x="6361" y="13394"/>
                            <a:ext cx="2276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6006307E" w14:textId="77777777" w:rsidR="00CF3863" w:rsidRDefault="00000000">
                              <w:pPr>
                                <w:rPr>
                                  <w:rFonts w:ascii="微软雅黑" w:eastAsia="微软雅黑" w:hAnsi="微软雅黑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sz w:val="22"/>
                                  <w:szCs w:val="22"/>
                                </w:rPr>
                                <w:t>自我评价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sz w:val="22"/>
                                  <w:szCs w:val="22"/>
                                </w:rPr>
                                <w:t>About</w:t>
                              </w:r>
                              <w:r>
                                <w:rPr>
                                  <w:rFonts w:ascii="微软雅黑" w:eastAsia="微软雅黑" w:hAnsi="微软雅黑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sz w:val="22"/>
                                  <w:szCs w:val="22"/>
                                </w:rPr>
                                <w:t>me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1" name="直线连接符 10"/>
                        <wps:cNvCnPr/>
                        <wps:spPr>
                          <a:xfrm>
                            <a:off x="4267" y="14025"/>
                            <a:ext cx="6463" cy="21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9FF9B9" id="组合 175" o:spid="_x0000_s1055" style="position:absolute;left:0;text-align:left;margin-left:223.1pt;margin-top:657.05pt;width:323.1pt;height:39.3pt;z-index:251663360" coordorigin="4267,13394" coordsize="6462,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">
                <v:shape id="文本框 10" o:spid="_x0000_s1056" type="#_x0000_t202" style="position:absolute;left:6361;top:13394;width:2276;height: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6006307E" w14:textId="77777777" w:rsidR="00CF3863" w:rsidRDefault="00000000">
                        <w:pPr>
                          <w:rPr>
                            <w:rFonts w:ascii="微软雅黑" w:eastAsia="微软雅黑" w:hAnsi="微软雅黑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sz w:val="22"/>
                            <w:szCs w:val="22"/>
                          </w:rPr>
                          <w:t>自我评价</w:t>
                        </w:r>
                        <w:r>
                          <w:rPr>
                            <w:rFonts w:ascii="微软雅黑" w:eastAsia="微软雅黑" w:hAnsi="微软雅黑" w:hint="eastAsia"/>
                            <w:sz w:val="22"/>
                            <w:szCs w:val="22"/>
                          </w:rPr>
                          <w:t>About</w:t>
                        </w:r>
                        <w:r>
                          <w:rPr>
                            <w:rFonts w:ascii="微软雅黑" w:eastAsia="微软雅黑" w:hAnsi="微软雅黑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微软雅黑" w:eastAsia="微软雅黑" w:hAnsi="微软雅黑" w:hint="eastAsia"/>
                            <w:sz w:val="22"/>
                            <w:szCs w:val="22"/>
                          </w:rPr>
                          <w:t>me</w:t>
                        </w:r>
                      </w:p>
                    </w:txbxContent>
                  </v:textbox>
                </v:shape>
                <v:line id="直线连接符 10" o:spid="_x0000_s1057" style="position:absolute;visibility:visible;mso-wrap-style:square" from="4267,14025" to="10730,14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" strokecolor="windowTex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E081D50" wp14:editId="085945FB">
                <wp:simplePos x="0" y="0"/>
                <wp:positionH relativeFrom="column">
                  <wp:posOffset>2833370</wp:posOffset>
                </wp:positionH>
                <wp:positionV relativeFrom="paragraph">
                  <wp:posOffset>7141845</wp:posOffset>
                </wp:positionV>
                <wp:extent cx="4103370" cy="368300"/>
                <wp:effectExtent l="0" t="0" r="0" b="0"/>
                <wp:wrapNone/>
                <wp:docPr id="171" name="组合 1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03370" cy="368300"/>
                          <a:chOff x="6819" y="11470"/>
                          <a:chExt cx="6462" cy="580"/>
                        </a:xfrm>
                      </wpg:grpSpPr>
                      <wps:wsp>
                        <wps:cNvPr id="60" name="文本框 18"/>
                        <wps:cNvSpPr txBox="1"/>
                        <wps:spPr>
                          <a:xfrm>
                            <a:off x="9034" y="11470"/>
                            <a:ext cx="2033" cy="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730C2872" w14:textId="77777777" w:rsidR="00CF3863" w:rsidRDefault="00000000">
                              <w:pPr>
                                <w:snapToGrid w:val="0"/>
                                <w:rPr>
                                  <w:rFonts w:ascii="微软雅黑" w:eastAsia="微软雅黑" w:hAnsi="微软雅黑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sz w:val="22"/>
                                  <w:szCs w:val="22"/>
                                </w:rPr>
                                <w:t>荣誉奖项</w:t>
                              </w:r>
                              <w:r>
                                <w:rPr>
                                  <w:rFonts w:ascii="微软雅黑" w:eastAsia="微软雅黑" w:hAnsi="微软雅黑"/>
                                  <w:color w:val="000000"/>
                                  <w:sz w:val="22"/>
                                  <w:szCs w:val="22"/>
                                </w:rPr>
                                <w:softHyphen/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000000"/>
                                  <w:kern w:val="10"/>
                                  <w:sz w:val="22"/>
                                  <w:szCs w:val="22"/>
                                </w:rPr>
                                <w:t>Awards</w:t>
                              </w:r>
                            </w:p>
                            <w:p w14:paraId="3478833E" w14:textId="77777777" w:rsidR="00CF3863" w:rsidRDefault="00CF3863">
                              <w:pPr>
                                <w:snapToGrid w:val="0"/>
                                <w:rPr>
                                  <w:rFonts w:ascii="微软雅黑" w:eastAsia="微软雅黑" w:hAnsi="微软雅黑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  <w:p w14:paraId="0E4FB5AC" w14:textId="77777777" w:rsidR="00CF3863" w:rsidRDefault="00CF3863">
                              <w:pPr>
                                <w:rPr>
                                  <w:rFonts w:ascii="微软雅黑" w:eastAsia="微软雅黑" w:hAnsi="微软雅黑"/>
                                  <w:sz w:val="22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61" name="直线连接符 10"/>
                        <wps:cNvCnPr/>
                        <wps:spPr>
                          <a:xfrm>
                            <a:off x="6819" y="12005"/>
                            <a:ext cx="6463" cy="6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081D50" id="组合 171" o:spid="_x0000_s1058" style="position:absolute;left:0;text-align:left;margin-left:223.1pt;margin-top:562.35pt;width:323.1pt;height:29pt;z-index:251660288" coordorigin="6819,11470" coordsize="6462,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">
                <v:shape id="文本框 18" o:spid="_x0000_s1059" type="#_x0000_t202" style="position:absolute;left:9034;top:11470;width:2033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qaE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X&#10;xy/xB8jVGwAA//8DAFBLAQItABQABgAIAAAAIQDb4fbL7gAAAIUBAAATAAAAAAAAAAAAAAAAAAAA&#10;AABbQ29udGVudF9UeXBlc10ueG1sUEsBAi0AFAAGAAgAAAAhAFr0LFu/AAAAFQEAAAsAAAAAAAAA&#10;AAAAAAAAHwEAAF9yZWxzLy5yZWxzUEsBAi0AFAAGAAgAAAAhAASGpoS+AAAA2wAAAA8AAAAAAAAA&#10;AAAAAAAABwIAAGRycy9kb3ducmV2LnhtbFBLBQYAAAAAAwADALcAAADyAgAAAAA=&#10;" filled="f" stroked="f">
                  <v:textbox>
                    <w:txbxContent>
                      <w:p w14:paraId="730C2872" w14:textId="77777777" w:rsidR="00CF3863" w:rsidRDefault="00000000">
                        <w:pPr>
                          <w:snapToGrid w:val="0"/>
                          <w:rPr>
                            <w:rFonts w:ascii="微软雅黑" w:eastAsia="微软雅黑" w:hAnsi="微软雅黑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bCs/>
                            <w:sz w:val="22"/>
                            <w:szCs w:val="22"/>
                          </w:rPr>
                          <w:t>荣誉奖项</w:t>
                        </w:r>
                        <w:r>
                          <w:rPr>
                            <w:rFonts w:ascii="微软雅黑" w:eastAsia="微软雅黑" w:hAnsi="微软雅黑"/>
                            <w:color w:val="000000"/>
                            <w:sz w:val="22"/>
                            <w:szCs w:val="22"/>
                          </w:rPr>
                          <w:softHyphen/>
                        </w:r>
                        <w:r>
                          <w:rPr>
                            <w:rFonts w:ascii="微软雅黑" w:eastAsia="微软雅黑" w:hAnsi="微软雅黑" w:hint="eastAsia"/>
                            <w:color w:val="000000"/>
                            <w:kern w:val="10"/>
                            <w:sz w:val="22"/>
                            <w:szCs w:val="22"/>
                          </w:rPr>
                          <w:t>Awards</w:t>
                        </w:r>
                      </w:p>
                      <w:p w14:paraId="3478833E" w14:textId="77777777" w:rsidR="00CF3863" w:rsidRDefault="00CF3863">
                        <w:pPr>
                          <w:snapToGrid w:val="0"/>
                          <w:rPr>
                            <w:rFonts w:ascii="微软雅黑" w:eastAsia="微软雅黑" w:hAnsi="微软雅黑"/>
                            <w:color w:val="000000"/>
                            <w:sz w:val="22"/>
                            <w:szCs w:val="22"/>
                          </w:rPr>
                        </w:pPr>
                      </w:p>
                      <w:p w14:paraId="0E4FB5AC" w14:textId="77777777" w:rsidR="00CF3863" w:rsidRDefault="00CF3863">
                        <w:pPr>
                          <w:rPr>
                            <w:rFonts w:ascii="微软雅黑" w:eastAsia="微软雅黑" w:hAnsi="微软雅黑"/>
                            <w:sz w:val="22"/>
                            <w:szCs w:val="28"/>
                          </w:rPr>
                        </w:pPr>
                      </w:p>
                    </w:txbxContent>
                  </v:textbox>
                </v:shape>
                <v:line id="直线连接符 10" o:spid="_x0000_s1060" style="position:absolute;visibility:visible;mso-wrap-style:square" from="6819,12005" to="13282,12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" strokecolor="windowTex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3DE5F56" wp14:editId="64FC4613">
                <wp:simplePos x="0" y="0"/>
                <wp:positionH relativeFrom="column">
                  <wp:posOffset>2671445</wp:posOffset>
                </wp:positionH>
                <wp:positionV relativeFrom="paragraph">
                  <wp:posOffset>5862955</wp:posOffset>
                </wp:positionV>
                <wp:extent cx="4252595" cy="1342390"/>
                <wp:effectExtent l="0" t="0" r="0" b="0"/>
                <wp:wrapNone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52595" cy="1342390"/>
                          <a:chOff x="4611" y="7371"/>
                          <a:chExt cx="6697" cy="2114"/>
                        </a:xfrm>
                      </wpg:grpSpPr>
                      <wps:wsp>
                        <wps:cNvPr id="23" name="文本框 15"/>
                        <wps:cNvSpPr txBox="1"/>
                        <wps:spPr>
                          <a:xfrm>
                            <a:off x="4611" y="7371"/>
                            <a:ext cx="2412" cy="4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E3DE234" w14:textId="77777777" w:rsidR="00CF3863" w:rsidRDefault="00000000">
                              <w:pPr>
                                <w:numPr>
                                  <w:ilvl w:val="0"/>
                                  <w:numId w:val="2"/>
                                </w:numPr>
                                <w:ind w:hanging="180"/>
                                <w:rPr>
                                  <w:rFonts w:ascii="微软雅黑" w:eastAsia="微软雅黑" w:hAnsi="微软雅黑" w:cs="微软雅黑"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sz w:val="18"/>
                                </w:rPr>
                                <w:t xml:space="preserve"> 2016/03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sz w:val="18"/>
                                </w:rPr>
                                <w:t>至今</w:t>
                              </w:r>
                            </w:p>
                            <w:p w14:paraId="371BBD02" w14:textId="77777777" w:rsidR="00CF3863" w:rsidRDefault="00CF386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4" name="文本框 20"/>
                        <wps:cNvSpPr txBox="1"/>
                        <wps:spPr>
                          <a:xfrm>
                            <a:off x="4824" y="7713"/>
                            <a:ext cx="6484" cy="177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29ED937" w14:textId="28A1F16A" w:rsidR="00CF3863" w:rsidRDefault="00000000">
                              <w:pPr>
                                <w:rPr>
                                  <w:rFonts w:ascii="微软雅黑" w:eastAsia="微软雅黑" w:hAnsi="微软雅黑" w:cs="微软雅黑"/>
                                  <w:color w:val="B79B8B"/>
                                  <w:sz w:val="18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sz w:val="18"/>
                                </w:rPr>
                                <w:t>广州云</w:t>
                              </w:r>
                              <w:r w:rsidR="00FF0D85"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sz w:val="18"/>
                                </w:rPr>
                                <w:t>X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sz w:val="18"/>
                                </w:rPr>
                                <w:t xml:space="preserve">信息科技有限公司                                   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B79B8B"/>
                                  <w:sz w:val="18"/>
                                </w:rPr>
                                <w:t>行政人员</w:t>
                              </w:r>
                            </w:p>
                            <w:p w14:paraId="42FFD897" w14:textId="77777777" w:rsidR="00CF3863" w:rsidRDefault="00000000">
                              <w:pPr>
                                <w:rPr>
                                  <w:rFonts w:ascii="微软雅黑" w:eastAsia="微软雅黑" w:hAnsi="微软雅黑" w:cs="微软雅黑"/>
                                  <w:color w:val="B79B8B"/>
                                  <w:sz w:val="18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sz w:val="18"/>
                                </w:rPr>
                                <w:t>所属行业：软件开发、系统集成</w:t>
                              </w:r>
                            </w:p>
                            <w:p w14:paraId="6C24E8E0" w14:textId="77777777" w:rsidR="00CF3863" w:rsidRDefault="00000000">
                              <w:pPr>
                                <w:spacing w:line="320" w:lineRule="exact"/>
                                <w:rPr>
                                  <w:rFonts w:ascii="微软雅黑" w:eastAsia="微软雅黑" w:hAnsi="微软雅黑" w:cs="微软雅黑"/>
                                  <w:color w:val="494949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494949"/>
                                  <w:sz w:val="18"/>
                                  <w:szCs w:val="18"/>
                                </w:rPr>
                                <w:t>主要负责监督检查各项行政规定制度实施执行情况，促进各项行政工作规范化；负责协调内部及外部关系；组织好来客接待及相关的外联工作；根据办公需求，公司固定资产管理与维护保养及相关外联工作。</w:t>
                              </w:r>
                            </w:p>
                            <w:p w14:paraId="5F06D947" w14:textId="77777777" w:rsidR="00CF3863" w:rsidRDefault="00CF386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DE5F56" id="组合 22" o:spid="_x0000_s1061" style="position:absolute;left:0;text-align:left;margin-left:210.35pt;margin-top:461.65pt;width:334.85pt;height:105.7pt;z-index:251670528" coordorigin="4611,7371" coordsize="6697,2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">
                <v:shape id="文本框 15" o:spid="_x0000_s1062" type="#_x0000_t202" style="position:absolute;left:4611;top:7371;width:2412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<v:textbox>
                    <w:txbxContent>
                      <w:p w14:paraId="4E3DE234" w14:textId="77777777" w:rsidR="00CF3863" w:rsidRDefault="00000000">
                        <w:pPr>
                          <w:numPr>
                            <w:ilvl w:val="0"/>
                            <w:numId w:val="2"/>
                          </w:numPr>
                          <w:ind w:hanging="180"/>
                          <w:rPr>
                            <w:rFonts w:ascii="微软雅黑" w:eastAsia="微软雅黑" w:hAnsi="微软雅黑" w:cs="微软雅黑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color w:val="000000"/>
                            <w:sz w:val="18"/>
                          </w:rPr>
                          <w:t xml:space="preserve"> 2016/03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color w:val="000000"/>
                            <w:sz w:val="18"/>
                          </w:rPr>
                          <w:t>至今</w:t>
                        </w:r>
                      </w:p>
                      <w:p w14:paraId="371BBD02" w14:textId="77777777" w:rsidR="00CF3863" w:rsidRDefault="00CF3863"/>
                    </w:txbxContent>
                  </v:textbox>
                </v:shape>
                <v:shape id="文本框 20" o:spid="_x0000_s1063" type="#_x0000_t202" style="position:absolute;left:4824;top:7713;width:6484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p w14:paraId="229ED937" w14:textId="28A1F16A" w:rsidR="00CF3863" w:rsidRDefault="00000000">
                        <w:pPr>
                          <w:rPr>
                            <w:rFonts w:ascii="微软雅黑" w:eastAsia="微软雅黑" w:hAnsi="微软雅黑" w:cs="微软雅黑"/>
                            <w:color w:val="B79B8B"/>
                            <w:sz w:val="18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color w:val="000000"/>
                            <w:sz w:val="18"/>
                          </w:rPr>
                          <w:t>广州云</w:t>
                        </w:r>
                        <w:r w:rsidR="00FF0D85">
                          <w:rPr>
                            <w:rFonts w:ascii="微软雅黑" w:eastAsia="微软雅黑" w:hAnsi="微软雅黑" w:cs="微软雅黑" w:hint="eastAsia"/>
                            <w:color w:val="000000"/>
                            <w:sz w:val="18"/>
                          </w:rPr>
                          <w:t>X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color w:val="000000"/>
                            <w:sz w:val="18"/>
                          </w:rPr>
                          <w:t xml:space="preserve">信息科技有限公司                                   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color w:val="B79B8B"/>
                            <w:sz w:val="18"/>
                          </w:rPr>
                          <w:t>行政人员</w:t>
                        </w:r>
                      </w:p>
                      <w:p w14:paraId="42FFD897" w14:textId="77777777" w:rsidR="00CF3863" w:rsidRDefault="00000000">
                        <w:pPr>
                          <w:rPr>
                            <w:rFonts w:ascii="微软雅黑" w:eastAsia="微软雅黑" w:hAnsi="微软雅黑" w:cs="微软雅黑"/>
                            <w:color w:val="B79B8B"/>
                            <w:sz w:val="18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sz w:val="18"/>
                          </w:rPr>
                          <w:t>所属行业：软件开发、系统集成</w:t>
                        </w:r>
                      </w:p>
                      <w:p w14:paraId="6C24E8E0" w14:textId="77777777" w:rsidR="00CF3863" w:rsidRDefault="00000000">
                        <w:pPr>
                          <w:spacing w:line="320" w:lineRule="exact"/>
                          <w:rPr>
                            <w:rFonts w:ascii="微软雅黑" w:eastAsia="微软雅黑" w:hAnsi="微软雅黑" w:cs="微软雅黑"/>
                            <w:color w:val="494949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color w:val="494949"/>
                            <w:sz w:val="18"/>
                            <w:szCs w:val="18"/>
                          </w:rPr>
                          <w:t>主要负责监督检查各项行政规定制度实施执行情况，促进各项行政工作规范化；负责协调内部及外部关系；组织好来客接待及相关的外联工作；根据办公需求，公司固定资产管理与维护保养及相关外联工作。</w:t>
                        </w:r>
                      </w:p>
                      <w:p w14:paraId="5F06D947" w14:textId="77777777" w:rsidR="00CF3863" w:rsidRDefault="00CF3863"/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D192CF5" wp14:editId="09DE759E">
                <wp:simplePos x="0" y="0"/>
                <wp:positionH relativeFrom="column">
                  <wp:posOffset>2669540</wp:posOffset>
                </wp:positionH>
                <wp:positionV relativeFrom="paragraph">
                  <wp:posOffset>4500880</wp:posOffset>
                </wp:positionV>
                <wp:extent cx="4252595" cy="1342390"/>
                <wp:effectExtent l="0" t="0" r="0" b="0"/>
                <wp:wrapNone/>
                <wp:docPr id="21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52595" cy="1342390"/>
                          <a:chOff x="4611" y="7371"/>
                          <a:chExt cx="6697" cy="2114"/>
                        </a:xfrm>
                      </wpg:grpSpPr>
                      <wps:wsp>
                        <wps:cNvPr id="15" name="文本框 15"/>
                        <wps:cNvSpPr txBox="1"/>
                        <wps:spPr>
                          <a:xfrm>
                            <a:off x="4611" y="7371"/>
                            <a:ext cx="2412" cy="4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12CDE64" w14:textId="77777777" w:rsidR="00CF3863" w:rsidRDefault="00000000">
                              <w:pPr>
                                <w:numPr>
                                  <w:ilvl w:val="0"/>
                                  <w:numId w:val="2"/>
                                </w:numPr>
                                <w:ind w:hanging="180"/>
                                <w:rPr>
                                  <w:rFonts w:ascii="微软雅黑" w:eastAsia="微软雅黑" w:hAnsi="微软雅黑" w:cs="微软雅黑"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sz w:val="18"/>
                                </w:rPr>
                                <w:t xml:space="preserve"> 2016/03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sz w:val="18"/>
                                </w:rPr>
                                <w:t>至今</w:t>
                              </w:r>
                            </w:p>
                            <w:p w14:paraId="315C4492" w14:textId="77777777" w:rsidR="00CF3863" w:rsidRDefault="00CF386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0" name="文本框 20"/>
                        <wps:cNvSpPr txBox="1"/>
                        <wps:spPr>
                          <a:xfrm>
                            <a:off x="4824" y="7713"/>
                            <a:ext cx="6484" cy="177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A1BEA44" w14:textId="079DFD84" w:rsidR="00CF3863" w:rsidRDefault="00000000">
                              <w:pPr>
                                <w:rPr>
                                  <w:rFonts w:ascii="微软雅黑" w:eastAsia="微软雅黑" w:hAnsi="微软雅黑" w:cs="微软雅黑"/>
                                  <w:color w:val="B79B8B"/>
                                  <w:sz w:val="18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sz w:val="18"/>
                                </w:rPr>
                                <w:t>广州云</w:t>
                              </w:r>
                              <w:r w:rsidR="00FF0D85"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sz w:val="18"/>
                                </w:rPr>
                                <w:t>X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sz w:val="18"/>
                                </w:rPr>
                                <w:t xml:space="preserve">信息科技有限公司                                   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B79B8B"/>
                                  <w:sz w:val="18"/>
                                </w:rPr>
                                <w:t>行政人员</w:t>
                              </w:r>
                            </w:p>
                            <w:p w14:paraId="5BF7062C" w14:textId="77777777" w:rsidR="00CF3863" w:rsidRDefault="00000000">
                              <w:pPr>
                                <w:rPr>
                                  <w:rFonts w:ascii="微软雅黑" w:eastAsia="微软雅黑" w:hAnsi="微软雅黑" w:cs="微软雅黑"/>
                                  <w:color w:val="B79B8B"/>
                                  <w:sz w:val="18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sz w:val="18"/>
                                </w:rPr>
                                <w:t>所属行业：软件开发、系统集成</w:t>
                              </w:r>
                            </w:p>
                            <w:p w14:paraId="2EB4AD29" w14:textId="77777777" w:rsidR="00CF3863" w:rsidRDefault="00000000">
                              <w:pPr>
                                <w:spacing w:line="320" w:lineRule="exact"/>
                                <w:rPr>
                                  <w:rFonts w:ascii="微软雅黑" w:eastAsia="微软雅黑" w:hAnsi="微软雅黑" w:cs="微软雅黑"/>
                                  <w:color w:val="494949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494949"/>
                                  <w:sz w:val="18"/>
                                  <w:szCs w:val="18"/>
                                </w:rPr>
                                <w:t>主要负责监督检查各项行政规定制度实施执行情况，促进各项行政工作规范化；负责协调内部及外部关系；组织好来客接待及相关的外联工作；根据办公需求，公司固定资产管理与维护保养及相关外联工作。</w:t>
                              </w:r>
                            </w:p>
                            <w:p w14:paraId="6463DC4D" w14:textId="77777777" w:rsidR="00CF3863" w:rsidRDefault="00CF386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192CF5" id="组合 21" o:spid="_x0000_s1064" style="position:absolute;left:0;text-align:left;margin-left:210.2pt;margin-top:354.4pt;width:334.85pt;height:105.7pt;z-index:251669504" coordorigin="4611,7371" coordsize="6697,2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">
                <v:shape id="文本框 15" o:spid="_x0000_s1065" type="#_x0000_t202" style="position:absolute;left:4611;top:7371;width:2412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14:paraId="012CDE64" w14:textId="77777777" w:rsidR="00CF3863" w:rsidRDefault="00000000">
                        <w:pPr>
                          <w:numPr>
                            <w:ilvl w:val="0"/>
                            <w:numId w:val="2"/>
                          </w:numPr>
                          <w:ind w:hanging="180"/>
                          <w:rPr>
                            <w:rFonts w:ascii="微软雅黑" w:eastAsia="微软雅黑" w:hAnsi="微软雅黑" w:cs="微软雅黑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color w:val="000000"/>
                            <w:sz w:val="18"/>
                          </w:rPr>
                          <w:t xml:space="preserve"> 2016/03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color w:val="000000"/>
                            <w:sz w:val="18"/>
                          </w:rPr>
                          <w:t>至今</w:t>
                        </w:r>
                      </w:p>
                      <w:p w14:paraId="315C4492" w14:textId="77777777" w:rsidR="00CF3863" w:rsidRDefault="00CF3863"/>
                    </w:txbxContent>
                  </v:textbox>
                </v:shape>
                <v:shape id="文本框 20" o:spid="_x0000_s1066" type="#_x0000_t202" style="position:absolute;left:4824;top:7713;width:6484;height: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<v:textbox>
                    <w:txbxContent>
                      <w:p w14:paraId="3A1BEA44" w14:textId="079DFD84" w:rsidR="00CF3863" w:rsidRDefault="00000000">
                        <w:pPr>
                          <w:rPr>
                            <w:rFonts w:ascii="微软雅黑" w:eastAsia="微软雅黑" w:hAnsi="微软雅黑" w:cs="微软雅黑"/>
                            <w:color w:val="B79B8B"/>
                            <w:sz w:val="18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color w:val="000000"/>
                            <w:sz w:val="18"/>
                          </w:rPr>
                          <w:t>广州云</w:t>
                        </w:r>
                        <w:r w:rsidR="00FF0D85">
                          <w:rPr>
                            <w:rFonts w:ascii="微软雅黑" w:eastAsia="微软雅黑" w:hAnsi="微软雅黑" w:cs="微软雅黑" w:hint="eastAsia"/>
                            <w:color w:val="000000"/>
                            <w:sz w:val="18"/>
                          </w:rPr>
                          <w:t>X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color w:val="000000"/>
                            <w:sz w:val="18"/>
                          </w:rPr>
                          <w:t xml:space="preserve">信息科技有限公司                                   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color w:val="B79B8B"/>
                            <w:sz w:val="18"/>
                          </w:rPr>
                          <w:t>行政人员</w:t>
                        </w:r>
                      </w:p>
                      <w:p w14:paraId="5BF7062C" w14:textId="77777777" w:rsidR="00CF3863" w:rsidRDefault="00000000">
                        <w:pPr>
                          <w:rPr>
                            <w:rFonts w:ascii="微软雅黑" w:eastAsia="微软雅黑" w:hAnsi="微软雅黑" w:cs="微软雅黑"/>
                            <w:color w:val="B79B8B"/>
                            <w:sz w:val="18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sz w:val="18"/>
                          </w:rPr>
                          <w:t>所属行业：软件开发、系统集成</w:t>
                        </w:r>
                      </w:p>
                      <w:p w14:paraId="2EB4AD29" w14:textId="77777777" w:rsidR="00CF3863" w:rsidRDefault="00000000">
                        <w:pPr>
                          <w:spacing w:line="320" w:lineRule="exact"/>
                          <w:rPr>
                            <w:rFonts w:ascii="微软雅黑" w:eastAsia="微软雅黑" w:hAnsi="微软雅黑" w:cs="微软雅黑"/>
                            <w:color w:val="494949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color w:val="494949"/>
                            <w:sz w:val="18"/>
                            <w:szCs w:val="18"/>
                          </w:rPr>
                          <w:t>主要负责监督检查各项行政规定制度实施执行情况，促进各项行政工作规范化；负责协调内部及外部关系；组织好来客接待及相关的外联工作；根据办公需求，公司固定资产管理与维护保养及相关外联工作。</w:t>
                        </w:r>
                      </w:p>
                      <w:p w14:paraId="6463DC4D" w14:textId="77777777" w:rsidR="00CF3863" w:rsidRDefault="00CF3863"/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652F43C" wp14:editId="2770605D">
                <wp:simplePos x="0" y="0"/>
                <wp:positionH relativeFrom="column">
                  <wp:posOffset>2879725</wp:posOffset>
                </wp:positionH>
                <wp:positionV relativeFrom="paragraph">
                  <wp:posOffset>4046220</wp:posOffset>
                </wp:positionV>
                <wp:extent cx="4103370" cy="368300"/>
                <wp:effectExtent l="0" t="0" r="0" b="0"/>
                <wp:wrapNone/>
                <wp:docPr id="142" name="组合 1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03370" cy="368300"/>
                          <a:chOff x="6892" y="7092"/>
                          <a:chExt cx="6462" cy="580"/>
                        </a:xfrm>
                      </wpg:grpSpPr>
                      <wps:wsp>
                        <wps:cNvPr id="35" name="文本框 18"/>
                        <wps:cNvSpPr txBox="1"/>
                        <wps:spPr>
                          <a:xfrm>
                            <a:off x="8612" y="7092"/>
                            <a:ext cx="3023" cy="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4689F6D0" w14:textId="77777777" w:rsidR="00CF3863" w:rsidRDefault="00000000">
                              <w:pPr>
                                <w:snapToGrid w:val="0"/>
                                <w:rPr>
                                  <w:rFonts w:ascii="微软雅黑" w:eastAsia="微软雅黑" w:hAnsi="微软雅黑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sz w:val="22"/>
                                  <w:szCs w:val="22"/>
                                </w:rPr>
                                <w:t>工作经验</w:t>
                              </w:r>
                              <w:r>
                                <w:rPr>
                                  <w:rFonts w:ascii="微软雅黑" w:eastAsia="微软雅黑" w:hAnsi="微软雅黑"/>
                                  <w:color w:val="000000"/>
                                  <w:sz w:val="22"/>
                                  <w:szCs w:val="22"/>
                                </w:rPr>
                                <w:softHyphen/>
                              </w:r>
                              <w:r>
                                <w:rPr>
                                  <w:rFonts w:ascii="微软雅黑" w:eastAsia="微软雅黑" w:hAnsi="微软雅黑"/>
                                  <w:color w:val="000000"/>
                                  <w:kern w:val="10"/>
                                  <w:sz w:val="22"/>
                                  <w:szCs w:val="22"/>
                                </w:rPr>
                                <w:t>Work Experience</w:t>
                              </w:r>
                            </w:p>
                            <w:p w14:paraId="35CE6EA4" w14:textId="77777777" w:rsidR="00CF3863" w:rsidRDefault="00CF3863">
                              <w:pPr>
                                <w:snapToGrid w:val="0"/>
                                <w:rPr>
                                  <w:rFonts w:ascii="微软雅黑" w:eastAsia="微软雅黑" w:hAnsi="微软雅黑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  <w:p w14:paraId="4B7764B1" w14:textId="77777777" w:rsidR="00CF3863" w:rsidRDefault="00CF3863">
                              <w:pPr>
                                <w:rPr>
                                  <w:rFonts w:ascii="微软雅黑" w:eastAsia="微软雅黑" w:hAnsi="微软雅黑"/>
                                  <w:sz w:val="22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6" name="直线连接符 10"/>
                        <wps:cNvCnPr/>
                        <wps:spPr>
                          <a:xfrm>
                            <a:off x="6892" y="7627"/>
                            <a:ext cx="6463" cy="6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52F43C" id="组合 142" o:spid="_x0000_s1067" style="position:absolute;left:0;text-align:left;margin-left:226.75pt;margin-top:318.6pt;width:323.1pt;height:29pt;z-index:251668480" coordorigin="6892,7092" coordsize="6462,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">
                <v:shape id="文本框 18" o:spid="_x0000_s1068" type="#_x0000_t202" style="position:absolute;left:8612;top:7092;width:3023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<v:textbox>
                    <w:txbxContent>
                      <w:p w14:paraId="4689F6D0" w14:textId="77777777" w:rsidR="00CF3863" w:rsidRDefault="00000000">
                        <w:pPr>
                          <w:snapToGrid w:val="0"/>
                          <w:rPr>
                            <w:rFonts w:ascii="微软雅黑" w:eastAsia="微软雅黑" w:hAnsi="微软雅黑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bCs/>
                            <w:sz w:val="22"/>
                            <w:szCs w:val="22"/>
                          </w:rPr>
                          <w:t>工作经验</w:t>
                        </w:r>
                        <w:r>
                          <w:rPr>
                            <w:rFonts w:ascii="微软雅黑" w:eastAsia="微软雅黑" w:hAnsi="微软雅黑"/>
                            <w:color w:val="000000"/>
                            <w:sz w:val="22"/>
                            <w:szCs w:val="22"/>
                          </w:rPr>
                          <w:softHyphen/>
                        </w:r>
                        <w:r>
                          <w:rPr>
                            <w:rFonts w:ascii="微软雅黑" w:eastAsia="微软雅黑" w:hAnsi="微软雅黑"/>
                            <w:color w:val="000000"/>
                            <w:kern w:val="10"/>
                            <w:sz w:val="22"/>
                            <w:szCs w:val="22"/>
                          </w:rPr>
                          <w:t>Work Experience</w:t>
                        </w:r>
                      </w:p>
                      <w:p w14:paraId="35CE6EA4" w14:textId="77777777" w:rsidR="00CF3863" w:rsidRDefault="00CF3863">
                        <w:pPr>
                          <w:snapToGrid w:val="0"/>
                          <w:rPr>
                            <w:rFonts w:ascii="微软雅黑" w:eastAsia="微软雅黑" w:hAnsi="微软雅黑"/>
                            <w:color w:val="000000"/>
                            <w:sz w:val="22"/>
                            <w:szCs w:val="22"/>
                          </w:rPr>
                        </w:pPr>
                      </w:p>
                      <w:p w14:paraId="4B7764B1" w14:textId="77777777" w:rsidR="00CF3863" w:rsidRDefault="00CF3863">
                        <w:pPr>
                          <w:rPr>
                            <w:rFonts w:ascii="微软雅黑" w:eastAsia="微软雅黑" w:hAnsi="微软雅黑"/>
                            <w:sz w:val="22"/>
                            <w:szCs w:val="28"/>
                          </w:rPr>
                        </w:pPr>
                      </w:p>
                    </w:txbxContent>
                  </v:textbox>
                </v:shape>
                <v:line id="直线连接符 10" o:spid="_x0000_s1069" style="position:absolute;visibility:visible;mso-wrap-style:square" from="6892,7627" to="13355,7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" strokecolor="windowTex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D2D9CF7" wp14:editId="79EB66A6">
                <wp:simplePos x="0" y="0"/>
                <wp:positionH relativeFrom="column">
                  <wp:posOffset>2669540</wp:posOffset>
                </wp:positionH>
                <wp:positionV relativeFrom="paragraph">
                  <wp:posOffset>2979420</wp:posOffset>
                </wp:positionV>
                <wp:extent cx="4182745" cy="933450"/>
                <wp:effectExtent l="0" t="0" r="0" b="0"/>
                <wp:wrapNone/>
                <wp:docPr id="37" name="组合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82745" cy="933450"/>
                          <a:chOff x="6404" y="4975"/>
                          <a:chExt cx="6587" cy="1470"/>
                        </a:xfrm>
                      </wpg:grpSpPr>
                      <wps:wsp>
                        <wps:cNvPr id="6" name="文本框 6"/>
                        <wps:cNvSpPr txBox="1"/>
                        <wps:spPr>
                          <a:xfrm>
                            <a:off x="6685" y="5337"/>
                            <a:ext cx="6306" cy="110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179A307" w14:textId="3C216A4B" w:rsidR="00CF3863" w:rsidRDefault="00000000">
                              <w:pPr>
                                <w:rPr>
                                  <w:rFonts w:ascii="微软雅黑" w:eastAsia="微软雅黑" w:hAnsi="微软雅黑" w:cs="微软雅黑"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sz w:val="18"/>
                                </w:rPr>
                                <w:t>广州云</w:t>
                              </w:r>
                              <w:r w:rsidR="00FF0D85"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sz w:val="18"/>
                                </w:rPr>
                                <w:t>X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sz w:val="18"/>
                                </w:rPr>
                                <w:t xml:space="preserve">大学                                          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B79B8B"/>
                                  <w:sz w:val="18"/>
                                </w:rPr>
                                <w:t>行政管理专业</w:t>
                              </w:r>
                            </w:p>
                            <w:p w14:paraId="42701823" w14:textId="77777777" w:rsidR="00CF3863" w:rsidRDefault="00000000">
                              <w:hyperlink r:id="rId15" w:tgtFrame="http://baike.sogou.com/_blank" w:history="1">
                                <w:r>
                                  <w:rPr>
                                    <w:rStyle w:val="a9"/>
                                    <w:rFonts w:ascii="微软雅黑" w:eastAsia="微软雅黑" w:hAnsi="微软雅黑" w:cs="微软雅黑" w:hint="eastAsia"/>
                                    <w:color w:val="494949"/>
                                    <w:sz w:val="18"/>
                                    <w:szCs w:val="18"/>
                                    <w:u w:val="none"/>
                                    <w:shd w:val="clear" w:color="auto" w:fill="FFFFFF"/>
                                  </w:rPr>
                                  <w:t>西方经济学</w:t>
                                </w:r>
                              </w:hyperlink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494949"/>
                                  <w:sz w:val="18"/>
                                  <w:szCs w:val="18"/>
                                  <w:shd w:val="clear" w:color="auto" w:fill="FFFFFF"/>
                                </w:rPr>
                                <w:t>、</w:t>
                              </w:r>
                              <w:hyperlink r:id="rId16" w:tgtFrame="http://baike.sogou.com/_blank" w:history="1">
                                <w:r>
                                  <w:rPr>
                                    <w:rStyle w:val="a9"/>
                                    <w:rFonts w:ascii="微软雅黑" w:eastAsia="微软雅黑" w:hAnsi="微软雅黑" w:cs="微软雅黑" w:hint="eastAsia"/>
                                    <w:color w:val="494949"/>
                                    <w:sz w:val="18"/>
                                    <w:szCs w:val="18"/>
                                    <w:u w:val="none"/>
                                    <w:shd w:val="clear" w:color="auto" w:fill="FFFFFF"/>
                                  </w:rPr>
                                  <w:t>会计学</w:t>
                                </w:r>
                              </w:hyperlink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494949"/>
                                  <w:sz w:val="18"/>
                                  <w:szCs w:val="18"/>
                                  <w:shd w:val="clear" w:color="auto" w:fill="FFFFFF"/>
                                </w:rPr>
                                <w:t>、</w:t>
                              </w:r>
                              <w:hyperlink r:id="rId17" w:tgtFrame="http://baike.sogou.com/_blank" w:history="1">
                                <w:r>
                                  <w:rPr>
                                    <w:rStyle w:val="a9"/>
                                    <w:rFonts w:ascii="微软雅黑" w:eastAsia="微软雅黑" w:hAnsi="微软雅黑" w:cs="微软雅黑" w:hint="eastAsia"/>
                                    <w:color w:val="494949"/>
                                    <w:sz w:val="18"/>
                                    <w:szCs w:val="18"/>
                                    <w:u w:val="none"/>
                                    <w:shd w:val="clear" w:color="auto" w:fill="FFFFFF"/>
                                  </w:rPr>
                                  <w:t>财政学</w:t>
                                </w:r>
                              </w:hyperlink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494949"/>
                                  <w:sz w:val="18"/>
                                  <w:szCs w:val="18"/>
                                  <w:shd w:val="clear" w:color="auto" w:fill="FFFFFF"/>
                                </w:rPr>
                                <w:t>、</w:t>
                              </w:r>
                              <w:hyperlink r:id="rId18" w:tgtFrame="http://baike.sogou.com/_blank" w:history="1">
                                <w:r>
                                  <w:rPr>
                                    <w:rStyle w:val="a9"/>
                                    <w:rFonts w:ascii="微软雅黑" w:eastAsia="微软雅黑" w:hAnsi="微软雅黑" w:cs="微软雅黑" w:hint="eastAsia"/>
                                    <w:color w:val="494949"/>
                                    <w:sz w:val="18"/>
                                    <w:szCs w:val="18"/>
                                    <w:u w:val="none"/>
                                    <w:shd w:val="clear" w:color="auto" w:fill="FFFFFF"/>
                                  </w:rPr>
                                  <w:t>货币银行学</w:t>
                                </w:r>
                              </w:hyperlink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494949"/>
                                  <w:sz w:val="18"/>
                                  <w:szCs w:val="18"/>
                                  <w:shd w:val="clear" w:color="auto" w:fill="FFFFFF"/>
                                </w:rPr>
                                <w:t>、</w:t>
                              </w:r>
                              <w:hyperlink r:id="rId19" w:tgtFrame="http://baike.sogou.com/_blank" w:history="1">
                                <w:r>
                                  <w:rPr>
                                    <w:rStyle w:val="a9"/>
                                    <w:rFonts w:ascii="微软雅黑" w:eastAsia="微软雅黑" w:hAnsi="微软雅黑" w:cs="微软雅黑" w:hint="eastAsia"/>
                                    <w:color w:val="494949"/>
                                    <w:sz w:val="18"/>
                                    <w:szCs w:val="18"/>
                                    <w:u w:val="none"/>
                                    <w:shd w:val="clear" w:color="auto" w:fill="FFFFFF"/>
                                  </w:rPr>
                                  <w:t>管理学</w:t>
                                </w:r>
                              </w:hyperlink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494949"/>
                                  <w:sz w:val="18"/>
                                  <w:szCs w:val="18"/>
                                  <w:shd w:val="clear" w:color="auto" w:fill="FFFFFF"/>
                                </w:rPr>
                                <w:t>、</w:t>
                              </w:r>
                              <w:hyperlink r:id="rId20" w:tgtFrame="http://baike.sogou.com/_blank" w:history="1">
                                <w:r>
                                  <w:rPr>
                                    <w:rStyle w:val="a9"/>
                                    <w:rFonts w:ascii="微软雅黑" w:eastAsia="微软雅黑" w:hAnsi="微软雅黑" w:cs="微软雅黑" w:hint="eastAsia"/>
                                    <w:color w:val="494949"/>
                                    <w:sz w:val="18"/>
                                    <w:szCs w:val="18"/>
                                    <w:u w:val="none"/>
                                    <w:shd w:val="clear" w:color="auto" w:fill="FFFFFF"/>
                                  </w:rPr>
                                  <w:t>经济法</w:t>
                                </w:r>
                              </w:hyperlink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494949"/>
                                  <w:sz w:val="18"/>
                                  <w:szCs w:val="18"/>
                                  <w:shd w:val="clear" w:color="auto" w:fill="FFFFFF"/>
                                </w:rPr>
                                <w:t>、</w:t>
                              </w:r>
                              <w:hyperlink r:id="rId21" w:tgtFrame="http://baike.sogou.com/_blank" w:history="1">
                                <w:r>
                                  <w:rPr>
                                    <w:rStyle w:val="a9"/>
                                    <w:rFonts w:ascii="微软雅黑" w:eastAsia="微软雅黑" w:hAnsi="微软雅黑" w:cs="微软雅黑" w:hint="eastAsia"/>
                                    <w:color w:val="494949"/>
                                    <w:sz w:val="18"/>
                                    <w:szCs w:val="18"/>
                                    <w:u w:val="none"/>
                                    <w:shd w:val="clear" w:color="auto" w:fill="FFFFFF"/>
                                  </w:rPr>
                                  <w:t>统计学</w:t>
                                </w:r>
                              </w:hyperlink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494949"/>
                                  <w:sz w:val="18"/>
                                  <w:szCs w:val="18"/>
                                  <w:shd w:val="clear" w:color="auto" w:fill="FFFFFF"/>
                                </w:rPr>
                                <w:t>、</w:t>
                              </w:r>
                              <w:hyperlink r:id="rId22" w:tgtFrame="http://baike.sogou.com/_blank" w:history="1">
                                <w:r>
                                  <w:rPr>
                                    <w:rStyle w:val="a9"/>
                                    <w:rFonts w:ascii="微软雅黑" w:eastAsia="微软雅黑" w:hAnsi="微软雅黑" w:cs="微软雅黑" w:hint="eastAsia"/>
                                    <w:color w:val="494949"/>
                                    <w:sz w:val="18"/>
                                    <w:szCs w:val="18"/>
                                    <w:u w:val="none"/>
                                    <w:shd w:val="clear" w:color="auto" w:fill="FFFFFF"/>
                                  </w:rPr>
                                  <w:t>管理信息系统</w:t>
                                </w:r>
                              </w:hyperlink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494949"/>
                                  <w:sz w:val="18"/>
                                  <w:szCs w:val="18"/>
                                  <w:shd w:val="clear" w:color="auto" w:fill="FFFFFF"/>
                                </w:rPr>
                                <w:t>、市场营销、财务分析等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6" name="文本框 16"/>
                        <wps:cNvSpPr txBox="1"/>
                        <wps:spPr>
                          <a:xfrm>
                            <a:off x="6404" y="4975"/>
                            <a:ext cx="2412" cy="4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46A0478" w14:textId="77777777" w:rsidR="00CF3863" w:rsidRDefault="00000000">
                              <w:pPr>
                                <w:numPr>
                                  <w:ilvl w:val="0"/>
                                  <w:numId w:val="2"/>
                                </w:numPr>
                                <w:ind w:hanging="180"/>
                                <w:rPr>
                                  <w:rFonts w:ascii="微软雅黑" w:eastAsia="微软雅黑" w:hAnsi="微软雅黑" w:cs="微软雅黑"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00"/>
                                  <w:sz w:val="18"/>
                                </w:rPr>
                                <w:t xml:space="preserve"> 2011/09-2016/06</w:t>
                              </w:r>
                            </w:p>
                            <w:p w14:paraId="223A7053" w14:textId="77777777" w:rsidR="00CF3863" w:rsidRDefault="00CF386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2D9CF7" id="组合 37" o:spid="_x0000_s1070" style="position:absolute;left:0;text-align:left;margin-left:210.2pt;margin-top:234.6pt;width:329.35pt;height:73.5pt;z-index:251672576" coordorigin="6404,4975" coordsize="6587,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">
                <v:shape id="文本框 6" o:spid="_x0000_s1071" type="#_x0000_t202" style="position:absolute;left:6685;top:5337;width:6306;height:1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5179A307" w14:textId="3C216A4B" w:rsidR="00CF3863" w:rsidRDefault="00000000">
                        <w:pPr>
                          <w:rPr>
                            <w:rFonts w:ascii="微软雅黑" w:eastAsia="微软雅黑" w:hAnsi="微软雅黑" w:cs="微软雅黑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color w:val="000000"/>
                            <w:sz w:val="18"/>
                          </w:rPr>
                          <w:t>广州云</w:t>
                        </w:r>
                        <w:r w:rsidR="00FF0D85">
                          <w:rPr>
                            <w:rFonts w:ascii="微软雅黑" w:eastAsia="微软雅黑" w:hAnsi="微软雅黑" w:cs="微软雅黑" w:hint="eastAsia"/>
                            <w:color w:val="000000"/>
                            <w:sz w:val="18"/>
                          </w:rPr>
                          <w:t>X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color w:val="000000"/>
                            <w:sz w:val="18"/>
                          </w:rPr>
                          <w:t xml:space="preserve">大学                                          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color w:val="B79B8B"/>
                            <w:sz w:val="18"/>
                          </w:rPr>
                          <w:t>行政管理专业</w:t>
                        </w:r>
                      </w:p>
                      <w:p w14:paraId="42701823" w14:textId="77777777" w:rsidR="00CF3863" w:rsidRDefault="00000000">
                        <w:hyperlink r:id="rId23" w:tgtFrame="http://baike.sogou.com/_blank" w:history="1">
                          <w:r>
                            <w:rPr>
                              <w:rStyle w:val="a9"/>
                              <w:rFonts w:ascii="微软雅黑" w:eastAsia="微软雅黑" w:hAnsi="微软雅黑" w:cs="微软雅黑" w:hint="eastAsia"/>
                              <w:color w:val="494949"/>
                              <w:sz w:val="18"/>
                              <w:szCs w:val="18"/>
                              <w:u w:val="none"/>
                              <w:shd w:val="clear" w:color="auto" w:fill="FFFFFF"/>
                            </w:rPr>
                            <w:t>西方经济学</w:t>
                          </w:r>
                        </w:hyperlink>
                        <w:r>
                          <w:rPr>
                            <w:rFonts w:ascii="微软雅黑" w:eastAsia="微软雅黑" w:hAnsi="微软雅黑" w:cs="微软雅黑" w:hint="eastAsia"/>
                            <w:color w:val="494949"/>
                            <w:sz w:val="18"/>
                            <w:szCs w:val="18"/>
                            <w:shd w:val="clear" w:color="auto" w:fill="FFFFFF"/>
                          </w:rPr>
                          <w:t>、</w:t>
                        </w:r>
                        <w:hyperlink r:id="rId24" w:tgtFrame="http://baike.sogou.com/_blank" w:history="1">
                          <w:r>
                            <w:rPr>
                              <w:rStyle w:val="a9"/>
                              <w:rFonts w:ascii="微软雅黑" w:eastAsia="微软雅黑" w:hAnsi="微软雅黑" w:cs="微软雅黑" w:hint="eastAsia"/>
                              <w:color w:val="494949"/>
                              <w:sz w:val="18"/>
                              <w:szCs w:val="18"/>
                              <w:u w:val="none"/>
                              <w:shd w:val="clear" w:color="auto" w:fill="FFFFFF"/>
                            </w:rPr>
                            <w:t>会计学</w:t>
                          </w:r>
                        </w:hyperlink>
                        <w:r>
                          <w:rPr>
                            <w:rFonts w:ascii="微软雅黑" w:eastAsia="微软雅黑" w:hAnsi="微软雅黑" w:cs="微软雅黑" w:hint="eastAsia"/>
                            <w:color w:val="494949"/>
                            <w:sz w:val="18"/>
                            <w:szCs w:val="18"/>
                            <w:shd w:val="clear" w:color="auto" w:fill="FFFFFF"/>
                          </w:rPr>
                          <w:t>、</w:t>
                        </w:r>
                        <w:hyperlink r:id="rId25" w:tgtFrame="http://baike.sogou.com/_blank" w:history="1">
                          <w:r>
                            <w:rPr>
                              <w:rStyle w:val="a9"/>
                              <w:rFonts w:ascii="微软雅黑" w:eastAsia="微软雅黑" w:hAnsi="微软雅黑" w:cs="微软雅黑" w:hint="eastAsia"/>
                              <w:color w:val="494949"/>
                              <w:sz w:val="18"/>
                              <w:szCs w:val="18"/>
                              <w:u w:val="none"/>
                              <w:shd w:val="clear" w:color="auto" w:fill="FFFFFF"/>
                            </w:rPr>
                            <w:t>财政学</w:t>
                          </w:r>
                        </w:hyperlink>
                        <w:r>
                          <w:rPr>
                            <w:rFonts w:ascii="微软雅黑" w:eastAsia="微软雅黑" w:hAnsi="微软雅黑" w:cs="微软雅黑" w:hint="eastAsia"/>
                            <w:color w:val="494949"/>
                            <w:sz w:val="18"/>
                            <w:szCs w:val="18"/>
                            <w:shd w:val="clear" w:color="auto" w:fill="FFFFFF"/>
                          </w:rPr>
                          <w:t>、</w:t>
                        </w:r>
                        <w:hyperlink r:id="rId26" w:tgtFrame="http://baike.sogou.com/_blank" w:history="1">
                          <w:r>
                            <w:rPr>
                              <w:rStyle w:val="a9"/>
                              <w:rFonts w:ascii="微软雅黑" w:eastAsia="微软雅黑" w:hAnsi="微软雅黑" w:cs="微软雅黑" w:hint="eastAsia"/>
                              <w:color w:val="494949"/>
                              <w:sz w:val="18"/>
                              <w:szCs w:val="18"/>
                              <w:u w:val="none"/>
                              <w:shd w:val="clear" w:color="auto" w:fill="FFFFFF"/>
                            </w:rPr>
                            <w:t>货币银行学</w:t>
                          </w:r>
                        </w:hyperlink>
                        <w:r>
                          <w:rPr>
                            <w:rFonts w:ascii="微软雅黑" w:eastAsia="微软雅黑" w:hAnsi="微软雅黑" w:cs="微软雅黑" w:hint="eastAsia"/>
                            <w:color w:val="494949"/>
                            <w:sz w:val="18"/>
                            <w:szCs w:val="18"/>
                            <w:shd w:val="clear" w:color="auto" w:fill="FFFFFF"/>
                          </w:rPr>
                          <w:t>、</w:t>
                        </w:r>
                        <w:hyperlink r:id="rId27" w:tgtFrame="http://baike.sogou.com/_blank" w:history="1">
                          <w:r>
                            <w:rPr>
                              <w:rStyle w:val="a9"/>
                              <w:rFonts w:ascii="微软雅黑" w:eastAsia="微软雅黑" w:hAnsi="微软雅黑" w:cs="微软雅黑" w:hint="eastAsia"/>
                              <w:color w:val="494949"/>
                              <w:sz w:val="18"/>
                              <w:szCs w:val="18"/>
                              <w:u w:val="none"/>
                              <w:shd w:val="clear" w:color="auto" w:fill="FFFFFF"/>
                            </w:rPr>
                            <w:t>管理学</w:t>
                          </w:r>
                        </w:hyperlink>
                        <w:r>
                          <w:rPr>
                            <w:rFonts w:ascii="微软雅黑" w:eastAsia="微软雅黑" w:hAnsi="微软雅黑" w:cs="微软雅黑" w:hint="eastAsia"/>
                            <w:color w:val="494949"/>
                            <w:sz w:val="18"/>
                            <w:szCs w:val="18"/>
                            <w:shd w:val="clear" w:color="auto" w:fill="FFFFFF"/>
                          </w:rPr>
                          <w:t>、</w:t>
                        </w:r>
                        <w:hyperlink r:id="rId28" w:tgtFrame="http://baike.sogou.com/_blank" w:history="1">
                          <w:r>
                            <w:rPr>
                              <w:rStyle w:val="a9"/>
                              <w:rFonts w:ascii="微软雅黑" w:eastAsia="微软雅黑" w:hAnsi="微软雅黑" w:cs="微软雅黑" w:hint="eastAsia"/>
                              <w:color w:val="494949"/>
                              <w:sz w:val="18"/>
                              <w:szCs w:val="18"/>
                              <w:u w:val="none"/>
                              <w:shd w:val="clear" w:color="auto" w:fill="FFFFFF"/>
                            </w:rPr>
                            <w:t>经济法</w:t>
                          </w:r>
                        </w:hyperlink>
                        <w:r>
                          <w:rPr>
                            <w:rFonts w:ascii="微软雅黑" w:eastAsia="微软雅黑" w:hAnsi="微软雅黑" w:cs="微软雅黑" w:hint="eastAsia"/>
                            <w:color w:val="494949"/>
                            <w:sz w:val="18"/>
                            <w:szCs w:val="18"/>
                            <w:shd w:val="clear" w:color="auto" w:fill="FFFFFF"/>
                          </w:rPr>
                          <w:t>、</w:t>
                        </w:r>
                        <w:hyperlink r:id="rId29" w:tgtFrame="http://baike.sogou.com/_blank" w:history="1">
                          <w:r>
                            <w:rPr>
                              <w:rStyle w:val="a9"/>
                              <w:rFonts w:ascii="微软雅黑" w:eastAsia="微软雅黑" w:hAnsi="微软雅黑" w:cs="微软雅黑" w:hint="eastAsia"/>
                              <w:color w:val="494949"/>
                              <w:sz w:val="18"/>
                              <w:szCs w:val="18"/>
                              <w:u w:val="none"/>
                              <w:shd w:val="clear" w:color="auto" w:fill="FFFFFF"/>
                            </w:rPr>
                            <w:t>统计学</w:t>
                          </w:r>
                        </w:hyperlink>
                        <w:r>
                          <w:rPr>
                            <w:rFonts w:ascii="微软雅黑" w:eastAsia="微软雅黑" w:hAnsi="微软雅黑" w:cs="微软雅黑" w:hint="eastAsia"/>
                            <w:color w:val="494949"/>
                            <w:sz w:val="18"/>
                            <w:szCs w:val="18"/>
                            <w:shd w:val="clear" w:color="auto" w:fill="FFFFFF"/>
                          </w:rPr>
                          <w:t>、</w:t>
                        </w:r>
                        <w:hyperlink r:id="rId30" w:tgtFrame="http://baike.sogou.com/_blank" w:history="1">
                          <w:r>
                            <w:rPr>
                              <w:rStyle w:val="a9"/>
                              <w:rFonts w:ascii="微软雅黑" w:eastAsia="微软雅黑" w:hAnsi="微软雅黑" w:cs="微软雅黑" w:hint="eastAsia"/>
                              <w:color w:val="494949"/>
                              <w:sz w:val="18"/>
                              <w:szCs w:val="18"/>
                              <w:u w:val="none"/>
                              <w:shd w:val="clear" w:color="auto" w:fill="FFFFFF"/>
                            </w:rPr>
                            <w:t>管理信息系统</w:t>
                          </w:r>
                        </w:hyperlink>
                        <w:r>
                          <w:rPr>
                            <w:rFonts w:ascii="微软雅黑" w:eastAsia="微软雅黑" w:hAnsi="微软雅黑" w:cs="微软雅黑" w:hint="eastAsia"/>
                            <w:color w:val="494949"/>
                            <w:sz w:val="18"/>
                            <w:szCs w:val="18"/>
                            <w:shd w:val="clear" w:color="auto" w:fill="FFFFFF"/>
                          </w:rPr>
                          <w:t>、市场营销、财务分析等</w:t>
                        </w:r>
                      </w:p>
                    </w:txbxContent>
                  </v:textbox>
                </v:shape>
                <v:shape id="文本框 16" o:spid="_x0000_s1072" type="#_x0000_t202" style="position:absolute;left:6404;top:4975;width:2412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<v:textbox>
                    <w:txbxContent>
                      <w:p w14:paraId="746A0478" w14:textId="77777777" w:rsidR="00CF3863" w:rsidRDefault="00000000">
                        <w:pPr>
                          <w:numPr>
                            <w:ilvl w:val="0"/>
                            <w:numId w:val="2"/>
                          </w:numPr>
                          <w:ind w:hanging="180"/>
                          <w:rPr>
                            <w:rFonts w:ascii="微软雅黑" w:eastAsia="微软雅黑" w:hAnsi="微软雅黑" w:cs="微软雅黑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color w:val="000000"/>
                            <w:sz w:val="18"/>
                          </w:rPr>
                          <w:t xml:space="preserve"> 2011/09-2016/06</w:t>
                        </w:r>
                      </w:p>
                      <w:p w14:paraId="223A7053" w14:textId="77777777" w:rsidR="00CF3863" w:rsidRDefault="00CF3863"/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6CDF3FA" wp14:editId="36159975">
                <wp:simplePos x="0" y="0"/>
                <wp:positionH relativeFrom="column">
                  <wp:posOffset>2868930</wp:posOffset>
                </wp:positionH>
                <wp:positionV relativeFrom="paragraph">
                  <wp:posOffset>2566670</wp:posOffset>
                </wp:positionV>
                <wp:extent cx="4103370" cy="368300"/>
                <wp:effectExtent l="0" t="0" r="0" b="0"/>
                <wp:wrapNone/>
                <wp:docPr id="112" name="组合 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03370" cy="368300"/>
                          <a:chOff x="4801" y="4578"/>
                          <a:chExt cx="6462" cy="580"/>
                        </a:xfrm>
                      </wpg:grpSpPr>
                      <wps:wsp>
                        <wps:cNvPr id="80" name="文本框 18"/>
                        <wps:cNvSpPr txBox="1"/>
                        <wps:spPr>
                          <a:xfrm>
                            <a:off x="6890" y="4578"/>
                            <a:ext cx="2286" cy="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43669506" w14:textId="77777777" w:rsidR="00CF3863" w:rsidRDefault="00000000">
                              <w:pPr>
                                <w:snapToGrid w:val="0"/>
                                <w:rPr>
                                  <w:rFonts w:ascii="微软雅黑" w:eastAsia="微软雅黑" w:hAnsi="微软雅黑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sz w:val="22"/>
                                  <w:szCs w:val="22"/>
                                </w:rPr>
                                <w:t>教育背景</w:t>
                              </w:r>
                              <w:r>
                                <w:rPr>
                                  <w:rFonts w:ascii="微软雅黑" w:eastAsia="微软雅黑" w:hAnsi="微软雅黑"/>
                                  <w:color w:val="000000"/>
                                  <w:sz w:val="22"/>
                                  <w:szCs w:val="22"/>
                                </w:rPr>
                                <w:softHyphen/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000000"/>
                                  <w:kern w:val="10"/>
                                  <w:sz w:val="22"/>
                                  <w:szCs w:val="22"/>
                                </w:rPr>
                                <w:t>Education</w:t>
                              </w:r>
                            </w:p>
                            <w:p w14:paraId="516FCFC9" w14:textId="77777777" w:rsidR="00CF3863" w:rsidRDefault="00CF3863">
                              <w:pPr>
                                <w:snapToGrid w:val="0"/>
                                <w:rPr>
                                  <w:rFonts w:ascii="微软雅黑" w:eastAsia="微软雅黑" w:hAnsi="微软雅黑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  <w:p w14:paraId="49832C3C" w14:textId="77777777" w:rsidR="00CF3863" w:rsidRDefault="00CF3863">
                              <w:pPr>
                                <w:rPr>
                                  <w:rFonts w:ascii="微软雅黑" w:eastAsia="微软雅黑" w:hAnsi="微软雅黑"/>
                                  <w:sz w:val="22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81" name="直线连接符 10"/>
                        <wps:cNvCnPr/>
                        <wps:spPr>
                          <a:xfrm>
                            <a:off x="4801" y="5113"/>
                            <a:ext cx="6463" cy="6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CDF3FA" id="组合 112" o:spid="_x0000_s1073" style="position:absolute;left:0;text-align:left;margin-left:225.9pt;margin-top:202.1pt;width:323.1pt;height:29pt;z-index:251658240" coordorigin="4801,4578" coordsize="6462,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">
                <v:shape id="文本框 18" o:spid="_x0000_s1074" type="#_x0000_t202" style="position:absolute;left:6890;top:4578;width:2286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kB+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" filled="f" stroked="f">
                  <v:textbox>
                    <w:txbxContent>
                      <w:p w14:paraId="43669506" w14:textId="77777777" w:rsidR="00CF3863" w:rsidRDefault="00000000">
                        <w:pPr>
                          <w:snapToGrid w:val="0"/>
                          <w:rPr>
                            <w:rFonts w:ascii="微软雅黑" w:eastAsia="微软雅黑" w:hAnsi="微软雅黑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bCs/>
                            <w:sz w:val="22"/>
                            <w:szCs w:val="22"/>
                          </w:rPr>
                          <w:t>教育背景</w:t>
                        </w:r>
                        <w:r>
                          <w:rPr>
                            <w:rFonts w:ascii="微软雅黑" w:eastAsia="微软雅黑" w:hAnsi="微软雅黑"/>
                            <w:color w:val="000000"/>
                            <w:sz w:val="22"/>
                            <w:szCs w:val="22"/>
                          </w:rPr>
                          <w:softHyphen/>
                        </w:r>
                        <w:r>
                          <w:rPr>
                            <w:rFonts w:ascii="微软雅黑" w:eastAsia="微软雅黑" w:hAnsi="微软雅黑" w:hint="eastAsia"/>
                            <w:color w:val="000000"/>
                            <w:kern w:val="10"/>
                            <w:sz w:val="22"/>
                            <w:szCs w:val="22"/>
                          </w:rPr>
                          <w:t>Education</w:t>
                        </w:r>
                      </w:p>
                      <w:p w14:paraId="516FCFC9" w14:textId="77777777" w:rsidR="00CF3863" w:rsidRDefault="00CF3863">
                        <w:pPr>
                          <w:snapToGrid w:val="0"/>
                          <w:rPr>
                            <w:rFonts w:ascii="微软雅黑" w:eastAsia="微软雅黑" w:hAnsi="微软雅黑"/>
                            <w:color w:val="000000"/>
                            <w:sz w:val="22"/>
                            <w:szCs w:val="22"/>
                          </w:rPr>
                        </w:pPr>
                      </w:p>
                      <w:p w14:paraId="49832C3C" w14:textId="77777777" w:rsidR="00CF3863" w:rsidRDefault="00CF3863">
                        <w:pPr>
                          <w:rPr>
                            <w:rFonts w:ascii="微软雅黑" w:eastAsia="微软雅黑" w:hAnsi="微软雅黑"/>
                            <w:sz w:val="22"/>
                            <w:szCs w:val="28"/>
                          </w:rPr>
                        </w:pPr>
                      </w:p>
                    </w:txbxContent>
                  </v:textbox>
                </v:shape>
                <v:line id="直线连接符 10" o:spid="_x0000_s1075" style="position:absolute;visibility:visible;mso-wrap-style:square" from="4801,5113" to="11264,5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" strokecolor="windowText">
                  <v:stroke joinstyle="miter"/>
                </v:line>
              </v:group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 wp14:anchorId="75ACFCF6" wp14:editId="087152F2">
                <wp:simplePos x="0" y="0"/>
                <wp:positionH relativeFrom="column">
                  <wp:posOffset>205105</wp:posOffset>
                </wp:positionH>
                <wp:positionV relativeFrom="paragraph">
                  <wp:posOffset>206375</wp:posOffset>
                </wp:positionV>
                <wp:extent cx="7144385" cy="10289540"/>
                <wp:effectExtent l="0" t="0" r="18415" b="1651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3040" y="234950"/>
                          <a:ext cx="7144385" cy="102895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61D0E8" id="矩形 3" o:spid="_x0000_s1026" style="position:absolute;left:0;text-align:left;margin-left:16.15pt;margin-top:16.25pt;width:562.55pt;height:810.2pt;z-index:-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" fillcolor="white [321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87BED7" wp14:editId="38B12F66">
                <wp:simplePos x="0" y="0"/>
                <wp:positionH relativeFrom="column">
                  <wp:posOffset>3828415</wp:posOffset>
                </wp:positionH>
                <wp:positionV relativeFrom="paragraph">
                  <wp:posOffset>1145540</wp:posOffset>
                </wp:positionV>
                <wp:extent cx="1106170" cy="428625"/>
                <wp:effectExtent l="0" t="0" r="0" b="0"/>
                <wp:wrapNone/>
                <wp:docPr id="90" name="文本框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580765" y="2182495"/>
                          <a:ext cx="110617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B77A11" w14:textId="381645D9" w:rsidR="00CF3863" w:rsidRDefault="00FF0D85">
                            <w:pPr>
                              <w:jc w:val="distribute"/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工多多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87BED7" id="文本框 90" o:spid="_x0000_s1076" type="#_x0000_t202" style="position:absolute;left:0;text-align:left;margin-left:301.45pt;margin-top:90.2pt;width:87.1pt;height:33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" filled="f" stroked="f" strokeweight=".5pt">
                <v:textbox>
                  <w:txbxContent>
                    <w:p w14:paraId="11B77A11" w14:textId="381645D9" w:rsidR="00CF3863" w:rsidRDefault="00FF0D85">
                      <w:pPr>
                        <w:jc w:val="distribute"/>
                        <w:rPr>
                          <w:rFonts w:ascii="微软雅黑" w:eastAsia="微软雅黑" w:hAnsi="微软雅黑" w:cs="微软雅黑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sz w:val="36"/>
                          <w:szCs w:val="36"/>
                        </w:rPr>
                        <w:t>工多多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074281C" wp14:editId="03337BAA">
                <wp:simplePos x="0" y="0"/>
                <wp:positionH relativeFrom="column">
                  <wp:posOffset>3293745</wp:posOffset>
                </wp:positionH>
                <wp:positionV relativeFrom="paragraph">
                  <wp:posOffset>582295</wp:posOffset>
                </wp:positionV>
                <wp:extent cx="2801620" cy="499745"/>
                <wp:effectExtent l="0" t="0" r="0" b="0"/>
                <wp:wrapSquare wrapText="bothSides"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1620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5B4D628" w14:textId="77777777" w:rsidR="00CF3863" w:rsidRDefault="00000000">
                            <w:pPr>
                              <w:rPr>
                                <w:rFonts w:ascii="微软雅黑" w:eastAsia="微软雅黑" w:hAnsi="微软雅黑"/>
                                <w:spacing w:val="2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spacing w:val="20"/>
                                <w:sz w:val="36"/>
                                <w:szCs w:val="36"/>
                              </w:rPr>
                              <w:t>PERSONL RESUME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74281C" id="_x0000_s1077" type="#_x0000_t202" style="position:absolute;left:0;text-align:left;margin-left:259.35pt;margin-top:45.85pt;width:220.6pt;height:39.35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" filled="f" stroked="f">
                <v:textbox>
                  <w:txbxContent>
                    <w:p w14:paraId="15B4D628" w14:textId="77777777" w:rsidR="00CF3863" w:rsidRDefault="00000000">
                      <w:pPr>
                        <w:rPr>
                          <w:rFonts w:ascii="微软雅黑" w:eastAsia="微软雅黑" w:hAnsi="微软雅黑"/>
                          <w:spacing w:val="20"/>
                          <w:sz w:val="36"/>
                          <w:szCs w:val="36"/>
                        </w:rPr>
                      </w:pPr>
                      <w:r>
                        <w:rPr>
                          <w:rFonts w:ascii="微软雅黑" w:eastAsia="微软雅黑" w:hAnsi="微软雅黑"/>
                          <w:spacing w:val="20"/>
                          <w:sz w:val="36"/>
                          <w:szCs w:val="36"/>
                        </w:rPr>
                        <w:t>PERSONL RESUME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 wp14:anchorId="691BD2CB" wp14:editId="6B729743">
                <wp:simplePos x="0" y="0"/>
                <wp:positionH relativeFrom="column">
                  <wp:posOffset>3411855</wp:posOffset>
                </wp:positionH>
                <wp:positionV relativeFrom="paragraph">
                  <wp:posOffset>1759585</wp:posOffset>
                </wp:positionV>
                <wp:extent cx="2108200" cy="499110"/>
                <wp:effectExtent l="0" t="0" r="3810" b="0"/>
                <wp:wrapNone/>
                <wp:docPr id="88" name="组合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8200" cy="499110"/>
                          <a:chOff x="7730" y="1734"/>
                          <a:chExt cx="3320" cy="786"/>
                        </a:xfrm>
                      </wpg:grpSpPr>
                      <pic:pic xmlns:pic="http://schemas.openxmlformats.org/drawingml/2006/picture">
                        <pic:nvPicPr>
                          <pic:cNvPr id="8" name="图片 8" descr="C:\Users\Administrator\Desktop\images\5－1_06.png5－1_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068" y="1848"/>
                            <a:ext cx="1982" cy="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文本框 9"/>
                        <wps:cNvSpPr txBox="1"/>
                        <wps:spPr>
                          <a:xfrm>
                            <a:off x="7730" y="1734"/>
                            <a:ext cx="2927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6DF8D180" w14:textId="77777777" w:rsidR="00CF3863" w:rsidRDefault="00000000">
                              <w:pPr>
                                <w:rPr>
                                  <w:rFonts w:ascii="微软雅黑" w:eastAsia="微软雅黑" w:hAnsi="微软雅黑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</w:rPr>
                                <w:t>求职</w:t>
                              </w:r>
                              <w:r>
                                <w:rPr>
                                  <w:rFonts w:ascii="微软雅黑" w:eastAsia="微软雅黑" w:hAnsi="微软雅黑"/>
                                </w:rPr>
                                <w:t>意向：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ascii="微软雅黑" w:eastAsia="微软雅黑" w:hAnsi="微软雅黑"/>
                                </w:rPr>
                                <w:t xml:space="preserve">  </w:t>
                              </w:r>
                              <w:r>
                                <w:rPr>
                                  <w:rFonts w:ascii="微软雅黑" w:eastAsia="微软雅黑" w:hAnsi="微软雅黑"/>
                                  <w:color w:val="FFFFFF" w:themeColor="background1"/>
                                </w:rPr>
                                <w:t>行政主管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1BD2CB" id="组合 88" o:spid="_x0000_s1078" style="position:absolute;left:0;text-align:left;margin-left:268.65pt;margin-top:138.55pt;width:166pt;height:39.3pt;z-index:251645952" coordorigin="7730,1734" coordsize="3320,7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">
                <v:shape id="图片 8" o:spid="_x0000_s1079" type="#_x0000_t75" style="position:absolute;left:9068;top:1848;width:1982;height: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">
                  <v:imagedata r:id="rId32" o:title="5－1_06"/>
                </v:shape>
                <v:shape id="文本框 9" o:spid="_x0000_s1080" type="#_x0000_t202" style="position:absolute;left:7730;top:1734;width:2927;height: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6DF8D180" w14:textId="77777777" w:rsidR="00CF3863" w:rsidRDefault="00000000">
                        <w:pPr>
                          <w:rPr>
                            <w:rFonts w:ascii="微软雅黑" w:eastAsia="微软雅黑" w:hAnsi="微软雅黑"/>
                            <w:color w:val="FFFFFF" w:themeColor="background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</w:rPr>
                          <w:t>求职</w:t>
                        </w:r>
                        <w:r>
                          <w:rPr>
                            <w:rFonts w:ascii="微软雅黑" w:eastAsia="微软雅黑" w:hAnsi="微软雅黑"/>
                          </w:rPr>
                          <w:t>意向：</w:t>
                        </w:r>
                        <w:r>
                          <w:rPr>
                            <w:rFonts w:ascii="微软雅黑" w:eastAsia="微软雅黑" w:hAnsi="微软雅黑" w:hint="eastAsia"/>
                          </w:rPr>
                          <w:t xml:space="preserve"> </w:t>
                        </w:r>
                        <w:r>
                          <w:rPr>
                            <w:rFonts w:ascii="微软雅黑" w:eastAsia="微软雅黑" w:hAnsi="微软雅黑"/>
                          </w:rPr>
                          <w:t xml:space="preserve">  </w:t>
                        </w:r>
                        <w:r>
                          <w:rPr>
                            <w:rFonts w:ascii="微软雅黑" w:eastAsia="微软雅黑" w:hAnsi="微软雅黑"/>
                            <w:color w:val="FFFFFF" w:themeColor="background1"/>
                          </w:rPr>
                          <w:t>行政主管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 wp14:anchorId="2621CAF2" wp14:editId="79736513">
            <wp:simplePos x="0" y="0"/>
            <wp:positionH relativeFrom="column">
              <wp:posOffset>728980</wp:posOffset>
            </wp:positionH>
            <wp:positionV relativeFrom="paragraph">
              <wp:posOffset>1094740</wp:posOffset>
            </wp:positionV>
            <wp:extent cx="1299210" cy="1299210"/>
            <wp:effectExtent l="0" t="0" r="15240" b="15240"/>
            <wp:wrapNone/>
            <wp:docPr id="4" name="图片 0" descr="C:\Users\kedao\Desktop\登记照5\头像05.jpg头像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0" descr="C:\Users\kedao\Desktop\登记照5\头像05.jpg头像05"/>
                    <pic:cNvPicPr>
                      <a:picLocks noChangeAspect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9210" cy="1299210"/>
                    </a:xfrm>
                    <a:prstGeom prst="ellipse">
                      <a:avLst/>
                    </a:prstGeom>
                    <a:ln w="38100" cap="rnd"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5AF98ED3" wp14:editId="32E9177C">
                <wp:simplePos x="0" y="0"/>
                <wp:positionH relativeFrom="column">
                  <wp:posOffset>8890</wp:posOffset>
                </wp:positionH>
                <wp:positionV relativeFrom="paragraph">
                  <wp:posOffset>5303520</wp:posOffset>
                </wp:positionV>
                <wp:extent cx="7553325" cy="5384165"/>
                <wp:effectExtent l="0" t="0" r="9525" b="698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75" y="5303520"/>
                          <a:ext cx="7553325" cy="538416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42CB89" id="矩形 2" o:spid="_x0000_s1026" style="position:absolute;left:0;text-align:left;margin-left:.7pt;margin-top:417.6pt;width:594.75pt;height:423.95pt;z-index:-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" fillcolor="#e5e5e5" stroked="f" strokeweight="1pt"/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 wp14:anchorId="3336B9ED" wp14:editId="558796AF">
                <wp:simplePos x="0" y="0"/>
                <wp:positionH relativeFrom="column">
                  <wp:posOffset>8890</wp:posOffset>
                </wp:positionH>
                <wp:positionV relativeFrom="paragraph">
                  <wp:posOffset>-28575</wp:posOffset>
                </wp:positionV>
                <wp:extent cx="7553325" cy="5342255"/>
                <wp:effectExtent l="0" t="0" r="9525" b="1079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75" y="-28575"/>
                          <a:ext cx="7553325" cy="5342255"/>
                        </a:xfrm>
                        <a:prstGeom prst="rect">
                          <a:avLst/>
                        </a:prstGeom>
                        <a:solidFill>
                          <a:srgbClr val="E6CCB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0D3120" id="矩形 1" o:spid="_x0000_s1026" style="position:absolute;left:0;text-align:left;margin-left:.7pt;margin-top:-2.25pt;width:594.75pt;height:420.65pt;z-index:-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" fillcolor="#e6ccbe" stroked="f" strokeweight="1pt"/>
            </w:pict>
          </mc:Fallback>
        </mc:AlternateContent>
      </w:r>
      <w:r>
        <w:rPr>
          <w:rFonts w:hint="eastAsia"/>
        </w:rPr>
        <w:t xml:space="preserve"> </w:t>
      </w:r>
    </w:p>
    <w:sectPr w:rsidR="00CF3863">
      <w:pgSz w:w="11906" w:h="16838"/>
      <w:pgMar w:top="0" w:right="0" w:bottom="0" w:left="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larendon">
    <w:altName w:val="Calibri"/>
    <w:charset w:val="00"/>
    <w:family w:val="auto"/>
    <w:pitch w:val="default"/>
    <w:sig w:usb0="00000000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ique Olive Compact">
    <w:altName w:val="Calibri"/>
    <w:charset w:val="00"/>
    <w:family w:val="auto"/>
    <w:pitch w:val="default"/>
    <w:sig w:usb0="00000000" w:usb1="00000000" w:usb2="00000000" w:usb3="00000000" w:csb0="00000093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B8C94C"/>
    <w:multiLevelType w:val="singleLevel"/>
    <w:tmpl w:val="59B8C94C"/>
    <w:lvl w:ilvl="0">
      <w:start w:val="1"/>
      <w:numFmt w:val="bullet"/>
      <w:lvlText w:val="•"/>
      <w:lvlJc w:val="left"/>
      <w:pPr>
        <w:ind w:left="420" w:hanging="420"/>
      </w:pPr>
      <w:rPr>
        <w:rFonts w:ascii="Clarendon" w:hAnsi="Clarendon" w:cs="Clarendon" w:hint="default"/>
      </w:rPr>
    </w:lvl>
  </w:abstractNum>
  <w:abstractNum w:abstractNumId="1" w15:restartNumberingAfterBreak="0">
    <w:nsid w:val="59B90BEE"/>
    <w:multiLevelType w:val="singleLevel"/>
    <w:tmpl w:val="59B90BEE"/>
    <w:lvl w:ilvl="0">
      <w:start w:val="1"/>
      <w:numFmt w:val="bullet"/>
      <w:lvlText w:val="•"/>
      <w:lvlJc w:val="left"/>
      <w:pPr>
        <w:ind w:left="420" w:hanging="420"/>
      </w:pPr>
      <w:rPr>
        <w:rFonts w:ascii="Antique Olive Compact" w:hAnsi="Antique Olive Compact" w:cs="Antique Olive Compact" w:hint="default"/>
      </w:rPr>
    </w:lvl>
  </w:abstractNum>
  <w:num w:numId="1" w16cid:durableId="173425039">
    <w:abstractNumId w:val="1"/>
  </w:num>
  <w:num w:numId="2" w16cid:durableId="1942298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FD255BC"/>
    <w:rsid w:val="008F17D1"/>
    <w:rsid w:val="00CF3863"/>
    <w:rsid w:val="00DA0D74"/>
    <w:rsid w:val="00FF0D85"/>
    <w:rsid w:val="022A7FA0"/>
    <w:rsid w:val="05622B52"/>
    <w:rsid w:val="0A8E7640"/>
    <w:rsid w:val="13B27FF5"/>
    <w:rsid w:val="15BB2D18"/>
    <w:rsid w:val="163C47DC"/>
    <w:rsid w:val="1BD345DC"/>
    <w:rsid w:val="21B15CDC"/>
    <w:rsid w:val="2318355E"/>
    <w:rsid w:val="25522EBC"/>
    <w:rsid w:val="255D3776"/>
    <w:rsid w:val="2CB7441E"/>
    <w:rsid w:val="2DBF4E8B"/>
    <w:rsid w:val="2FD255BC"/>
    <w:rsid w:val="34801C37"/>
    <w:rsid w:val="35E338CF"/>
    <w:rsid w:val="383368BD"/>
    <w:rsid w:val="38AD7677"/>
    <w:rsid w:val="3CD23E89"/>
    <w:rsid w:val="3EF847E1"/>
    <w:rsid w:val="41547BD6"/>
    <w:rsid w:val="43C356BE"/>
    <w:rsid w:val="4EF84335"/>
    <w:rsid w:val="50082058"/>
    <w:rsid w:val="52B00D5C"/>
    <w:rsid w:val="572729F3"/>
    <w:rsid w:val="5D2F3CF1"/>
    <w:rsid w:val="625B69DF"/>
    <w:rsid w:val="69272D71"/>
    <w:rsid w:val="6C9E3B44"/>
    <w:rsid w:val="6E065694"/>
    <w:rsid w:val="790E79E9"/>
    <w:rsid w:val="7EB0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6FC22DE"/>
  <w15:docId w15:val="{63D36588-8030-42A4-A158-80A0E8AE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qFormat/>
    <w:rPr>
      <w:color w:val="0000FF"/>
      <w:u w:val="single"/>
    </w:rPr>
  </w:style>
  <w:style w:type="character" w:customStyle="1" w:styleId="a8">
    <w:name w:val="页眉 字符"/>
    <w:basedOn w:val="a0"/>
    <w:link w:val="a7"/>
    <w:qFormat/>
    <w:rPr>
      <w:rFonts w:ascii="等线" w:eastAsia="等线" w:hAnsi="等线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="等线" w:eastAsia="等线" w:hAnsi="等线"/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ascii="等线" w:eastAsia="等线" w:hAnsi="等线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yperlink" Target="http://baike.sogou.com/lemma/ShowInnerLink.htm?lemmaId=3714538" TargetMode="External"/><Relationship Id="rId26" Type="http://schemas.openxmlformats.org/officeDocument/2006/relationships/hyperlink" Target="http://baike.sogou.com/lemma/ShowInnerLink.htm?lemmaId=3714538" TargetMode="External"/><Relationship Id="rId3" Type="http://schemas.openxmlformats.org/officeDocument/2006/relationships/styles" Target="styles.xml"/><Relationship Id="rId21" Type="http://schemas.openxmlformats.org/officeDocument/2006/relationships/hyperlink" Target="http://baike.sogou.com/lemma/ShowInnerLink.htm?lemmaId=82123710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yperlink" Target="http://baike.sogou.com/lemma/ShowInnerLink.htm?lemmaId=67688785" TargetMode="External"/><Relationship Id="rId25" Type="http://schemas.openxmlformats.org/officeDocument/2006/relationships/hyperlink" Target="http://baike.sogou.com/lemma/ShowInnerLink.htm?lemmaId=67688785" TargetMode="External"/><Relationship Id="rId33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hyperlink" Target="http://baike.sogou.com/lemma/ShowInnerLink.htm?lemmaId=99729626" TargetMode="External"/><Relationship Id="rId20" Type="http://schemas.openxmlformats.org/officeDocument/2006/relationships/hyperlink" Target="http://baike.sogou.com/lemma/ShowInnerLink.htm?lemmaId=64644835" TargetMode="External"/><Relationship Id="rId29" Type="http://schemas.openxmlformats.org/officeDocument/2006/relationships/hyperlink" Target="http://baike.sogou.com/lemma/ShowInnerLink.htm?lemmaId=8212371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hyperlink" Target="http://baike.sogou.com/lemma/ShowInnerLink.htm?lemmaId=99729626" TargetMode="External"/><Relationship Id="rId32" Type="http://schemas.openxmlformats.org/officeDocument/2006/relationships/image" Target="media/image11.png"/><Relationship Id="rId5" Type="http://schemas.openxmlformats.org/officeDocument/2006/relationships/webSettings" Target="webSettings.xml"/><Relationship Id="rId15" Type="http://schemas.openxmlformats.org/officeDocument/2006/relationships/hyperlink" Target="http://baike.sogou.com/lemma/ShowInnerLink.htm?lemmaId=67300" TargetMode="External"/><Relationship Id="rId23" Type="http://schemas.openxmlformats.org/officeDocument/2006/relationships/hyperlink" Target="http://baike.sogou.com/lemma/ShowInnerLink.htm?lemmaId=67300" TargetMode="External"/><Relationship Id="rId28" Type="http://schemas.openxmlformats.org/officeDocument/2006/relationships/hyperlink" Target="http://baike.sogou.com/lemma/ShowInnerLink.htm?lemmaId=64644835" TargetMode="External"/><Relationship Id="rId10" Type="http://schemas.openxmlformats.org/officeDocument/2006/relationships/image" Target="media/image5.png"/><Relationship Id="rId19" Type="http://schemas.openxmlformats.org/officeDocument/2006/relationships/hyperlink" Target="http://baike.sogou.com/lemma/ShowInnerLink.htm?lemmaId=297197" TargetMode="External"/><Relationship Id="rId31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hyperlink" Target="http://baike.sogou.com/lemma/ShowInnerLink.htm?lemmaId=101356869" TargetMode="External"/><Relationship Id="rId27" Type="http://schemas.openxmlformats.org/officeDocument/2006/relationships/hyperlink" Target="http://baike.sogou.com/lemma/ShowInnerLink.htm?lemmaId=297197" TargetMode="External"/><Relationship Id="rId30" Type="http://schemas.openxmlformats.org/officeDocument/2006/relationships/hyperlink" Target="http://baike.sogou.com/lemma/ShowInnerLink.htm?lemmaId=101356869" TargetMode="External"/><Relationship Id="rId35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dao\AppData\Roaming\kingsoft\office6\templates\download\&#40664;&#35748;\&#35199;&#29916;&#31616;&#21382;&#27169;&#26495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西瓜简历模板.docx</Template>
  <TotalTime>2</TotalTime>
  <Pages>1</Pages>
  <Words>5</Words>
  <Characters>29</Characters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2017-07-10T12:52:00Z</dcterms:created>
  <dcterms:modified xsi:type="dcterms:W3CDTF">2023-10-07T16:46:00Z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